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9D" w:rsidRDefault="00CF4A9D" w:rsidP="008D6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4A9D" w:rsidRDefault="00CF4A9D" w:rsidP="008D6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4A9D" w:rsidRDefault="00CF4A9D" w:rsidP="008D6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4A9D" w:rsidRDefault="00CF4A9D" w:rsidP="008D6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4A9D" w:rsidRPr="00EC417A" w:rsidRDefault="00CF4A9D" w:rsidP="008D63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7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F4A9D" w:rsidRPr="00EC417A" w:rsidRDefault="00CF4A9D" w:rsidP="008D63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7A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CF4A9D" w:rsidRDefault="00CF4A9D" w:rsidP="008D63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7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руководителя</w:t>
      </w:r>
      <w:r w:rsidRPr="00473452">
        <w:rPr>
          <w:rFonts w:ascii="Times New Roman" w:hAnsi="Times New Roman" w:cs="Times New Roman"/>
          <w:sz w:val="24"/>
          <w:szCs w:val="24"/>
        </w:rPr>
        <w:t xml:space="preserve"> </w:t>
      </w:r>
      <w:r w:rsidRPr="008E6E00">
        <w:rPr>
          <w:rFonts w:ascii="Times New Roman" w:hAnsi="Times New Roman" w:cs="Times New Roman"/>
          <w:b/>
          <w:sz w:val="24"/>
          <w:szCs w:val="24"/>
        </w:rPr>
        <w:t>МКУ «Молодежный центр»</w:t>
      </w:r>
      <w:r w:rsidRPr="00473452">
        <w:rPr>
          <w:rFonts w:ascii="Times New Roman" w:hAnsi="Times New Roman" w:cs="Times New Roman"/>
          <w:sz w:val="24"/>
          <w:szCs w:val="24"/>
        </w:rPr>
        <w:t>,</w:t>
      </w:r>
      <w:r w:rsidRPr="00EC417A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 </w:t>
      </w:r>
    </w:p>
    <w:p w:rsidR="00CF4A9D" w:rsidRPr="00473452" w:rsidRDefault="00CF4A9D" w:rsidP="008D63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3452">
        <w:rPr>
          <w:rFonts w:ascii="Times New Roman" w:hAnsi="Times New Roman" w:cs="Times New Roman"/>
          <w:sz w:val="16"/>
          <w:szCs w:val="16"/>
        </w:rPr>
        <w:t>(название муниципального учреждения)</w:t>
      </w:r>
    </w:p>
    <w:p w:rsidR="00CF4A9D" w:rsidRPr="00EC417A" w:rsidRDefault="00CF4A9D" w:rsidP="008D63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7A">
        <w:rPr>
          <w:rFonts w:ascii="Times New Roman" w:hAnsi="Times New Roman" w:cs="Times New Roman"/>
          <w:b/>
          <w:sz w:val="24"/>
          <w:szCs w:val="24"/>
        </w:rPr>
        <w:t>и несовершеннолетних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17A">
        <w:rPr>
          <w:rFonts w:ascii="Times New Roman" w:hAnsi="Times New Roman" w:cs="Times New Roman"/>
          <w:b/>
          <w:sz w:val="24"/>
          <w:szCs w:val="24"/>
        </w:rPr>
        <w:t>за период   с 1 января 20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C417A">
        <w:rPr>
          <w:rFonts w:ascii="Times New Roman" w:hAnsi="Times New Roman" w:cs="Times New Roman"/>
          <w:b/>
          <w:sz w:val="24"/>
          <w:szCs w:val="24"/>
        </w:rPr>
        <w:t>года по 31 декабря 20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C417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F4A9D" w:rsidRPr="00EC417A" w:rsidRDefault="00CF4A9D" w:rsidP="008D6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417"/>
        <w:gridCol w:w="1418"/>
        <w:gridCol w:w="1044"/>
        <w:gridCol w:w="1224"/>
        <w:gridCol w:w="1417"/>
        <w:gridCol w:w="710"/>
        <w:gridCol w:w="1417"/>
      </w:tblGrid>
      <w:tr w:rsidR="00CF4A9D" w:rsidRPr="00EC417A" w:rsidTr="00E82ED9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>Руководитель муниципального учреждения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 xml:space="preserve"> (Ф.И.О.,  должность), его супруг(а) и  несовершеннолетние дети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недвижимого имущества,  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принадлежащих им на праве собственности или 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находящихся в их пользовании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транспортных  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средств,  принадлежащих им на праве    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>Декларируемый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>годовой доход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(рублей)</w:t>
            </w:r>
          </w:p>
        </w:tc>
      </w:tr>
      <w:tr w:rsidR="00CF4A9D" w:rsidRPr="00EC417A" w:rsidTr="00E82ED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 xml:space="preserve">Объект  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недвижимого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 xml:space="preserve">Вид    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>(кв. м)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 xml:space="preserve">Страна  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 xml:space="preserve">Вид         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>транспортно-</w:t>
            </w:r>
            <w:r w:rsidRPr="004E6303">
              <w:rPr>
                <w:rFonts w:ascii="Times New Roman" w:hAnsi="Times New Roman" w:cs="Times New Roman"/>
                <w:sz w:val="18"/>
                <w:szCs w:val="18"/>
              </w:rPr>
              <w:br/>
              <w:t>го средства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4E6303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03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A9D" w:rsidRPr="00EC417A" w:rsidTr="00E82ED9">
        <w:trPr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Наталья 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12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346308.81</w:t>
            </w:r>
          </w:p>
        </w:tc>
      </w:tr>
      <w:tr w:rsidR="00CF4A9D" w:rsidRPr="00EC417A" w:rsidTr="00E82ED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A9D" w:rsidRPr="00EC417A" w:rsidTr="00E82ED9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7A"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Pr="00EC4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  <w:r w:rsidRPr="00EC417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9D" w:rsidRPr="00EC417A" w:rsidRDefault="00CF4A9D" w:rsidP="00E82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CF4A9D" w:rsidRPr="00EC417A" w:rsidRDefault="00CF4A9D" w:rsidP="008D6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F4A9D" w:rsidRPr="00EC417A" w:rsidSect="008A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98F"/>
    <w:rsid w:val="001561E8"/>
    <w:rsid w:val="001F798F"/>
    <w:rsid w:val="00473452"/>
    <w:rsid w:val="004E6303"/>
    <w:rsid w:val="0062566F"/>
    <w:rsid w:val="00723680"/>
    <w:rsid w:val="00851E98"/>
    <w:rsid w:val="008A7CFB"/>
    <w:rsid w:val="008D6315"/>
    <w:rsid w:val="008E6E00"/>
    <w:rsid w:val="00983D81"/>
    <w:rsid w:val="00CB3BCF"/>
    <w:rsid w:val="00CF4A9D"/>
    <w:rsid w:val="00E82ED9"/>
    <w:rsid w:val="00EC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79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798F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136</Words>
  <Characters>781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cp:lastPrinted>2013-04-24T02:40:00Z</cp:lastPrinted>
  <dcterms:created xsi:type="dcterms:W3CDTF">2013-04-24T02:07:00Z</dcterms:created>
  <dcterms:modified xsi:type="dcterms:W3CDTF">2013-04-27T09:37:00Z</dcterms:modified>
</cp:coreProperties>
</file>