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697DE4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697DE4" w:rsidRDefault="00795818" w:rsidP="00252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</w:t>
            </w:r>
            <w:r w:rsidR="002523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="00252397">
              <w:rPr>
                <w:rFonts w:ascii="Times New Roman" w:hAnsi="Times New Roman"/>
              </w:rPr>
              <w:t>.2016 по 31.12</w:t>
            </w:r>
            <w:r w:rsidR="00094548">
              <w:rPr>
                <w:rFonts w:ascii="Times New Roman" w:hAnsi="Times New Roman"/>
              </w:rPr>
              <w:t>.2016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252397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239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252397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32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E3FE7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F75325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F75325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32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5325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F75325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F75325">
              <w:rPr>
                <w:rFonts w:ascii="Times New Roman" w:hAnsi="Times New Roman"/>
              </w:rPr>
              <w:t>СНИПов</w:t>
            </w:r>
            <w:proofErr w:type="spellEnd"/>
            <w:r w:rsidRPr="00F75325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5325">
              <w:rPr>
                <w:rFonts w:ascii="Times New Roman" w:hAnsi="Times New Roman"/>
              </w:rPr>
              <w:t>Канализование</w:t>
            </w:r>
            <w:proofErr w:type="spellEnd"/>
            <w:r w:rsidRPr="00F75325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75325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C77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F97C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 w:rsidRPr="00F75325"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Автостоянки и автопарковки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2523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F75325">
              <w:rPr>
                <w:rFonts w:ascii="Times New Roman" w:hAnsi="Times New Roman"/>
              </w:rPr>
              <w:t>теле</w:t>
            </w:r>
            <w:proofErr w:type="gramEnd"/>
            <w:r w:rsidRPr="00F75325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325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940880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75325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940880" w:rsidP="00D403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940880" w:rsidP="00D874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4679A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A46FB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1032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2B3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CA7B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CA7B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7BD2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CA7B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7BD2"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2B3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Оплата за электроэнергию на общедомовые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D97D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C77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F75325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C77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F75325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A46FB6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3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A692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532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562F04" w:rsidP="00CA7B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7BD2">
              <w:rPr>
                <w:rFonts w:ascii="Times New Roman" w:hAnsi="Times New Roman"/>
              </w:rPr>
              <w:t>8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532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A7BD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532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75325">
              <w:rPr>
                <w:rFonts w:ascii="Times New Roman" w:hAnsi="Times New Roman"/>
              </w:rPr>
              <w:t>Переданы</w:t>
            </w:r>
            <w:proofErr w:type="gramEnd"/>
            <w:r w:rsidRPr="00F75325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B6369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EB6369" w:rsidRPr="00F75325" w:rsidRDefault="00EB636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Департамент природных ресурсов и охраны окружающей среды Новосибирской области</w:t>
            </w:r>
          </w:p>
        </w:tc>
        <w:tc>
          <w:tcPr>
            <w:tcW w:w="1829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1</w:t>
            </w:r>
          </w:p>
        </w:tc>
      </w:tr>
      <w:tr w:rsidR="00EB6369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EB6369" w:rsidRPr="00F75325" w:rsidRDefault="00EB636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Министерство ЖКХ и</w:t>
            </w:r>
            <w:proofErr w:type="gramStart"/>
            <w:r w:rsidRPr="00F75325">
              <w:rPr>
                <w:rFonts w:ascii="Times New Roman" w:hAnsi="Times New Roman"/>
              </w:rPr>
              <w:t xml:space="preserve"> Э</w:t>
            </w:r>
            <w:proofErr w:type="gramEnd"/>
            <w:r w:rsidRPr="00F75325">
              <w:rPr>
                <w:rFonts w:ascii="Times New Roman" w:hAnsi="Times New Roman"/>
              </w:rPr>
              <w:t xml:space="preserve"> НСО </w:t>
            </w:r>
          </w:p>
        </w:tc>
        <w:tc>
          <w:tcPr>
            <w:tcW w:w="1829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1</w:t>
            </w:r>
          </w:p>
        </w:tc>
      </w:tr>
      <w:tr w:rsidR="00EB6369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EB6369" w:rsidRPr="00F75325" w:rsidRDefault="00EB636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EB6369" w:rsidRPr="00F75325" w:rsidRDefault="00EB6369" w:rsidP="00C5375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 xml:space="preserve">Территориальный отдел </w:t>
            </w:r>
            <w:proofErr w:type="gramStart"/>
            <w:r w:rsidRPr="00F75325">
              <w:rPr>
                <w:rFonts w:ascii="Times New Roman" w:hAnsi="Times New Roman"/>
              </w:rPr>
              <w:t>в</w:t>
            </w:r>
            <w:proofErr w:type="gramEnd"/>
            <w:r w:rsidRPr="00F75325">
              <w:rPr>
                <w:rFonts w:ascii="Times New Roman" w:hAnsi="Times New Roman"/>
              </w:rPr>
              <w:t xml:space="preserve"> </w:t>
            </w:r>
            <w:proofErr w:type="gramStart"/>
            <w:r w:rsidRPr="00F75325">
              <w:rPr>
                <w:rFonts w:ascii="Times New Roman" w:hAnsi="Times New Roman"/>
              </w:rPr>
              <w:t>Барабинском</w:t>
            </w:r>
            <w:proofErr w:type="gramEnd"/>
            <w:r w:rsidRPr="00F75325">
              <w:rPr>
                <w:rFonts w:ascii="Times New Roman" w:hAnsi="Times New Roman"/>
              </w:rPr>
              <w:t xml:space="preserve"> районе Управления Федеральной службы по надзору в сфере защиты прав потребителя и благополучия человека по Новосибирской области</w:t>
            </w:r>
          </w:p>
        </w:tc>
        <w:tc>
          <w:tcPr>
            <w:tcW w:w="1829" w:type="dxa"/>
            <w:shd w:val="clear" w:color="auto" w:fill="auto"/>
          </w:tcPr>
          <w:p w:rsidR="00EB6369" w:rsidRPr="00F75325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EB6369" w:rsidRPr="00F75325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6782D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86782D" w:rsidRPr="00F75325" w:rsidRDefault="0086782D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86782D" w:rsidRPr="00F75325" w:rsidRDefault="0086782D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Законодательное собрание Новосибирской области</w:t>
            </w:r>
          </w:p>
        </w:tc>
        <w:tc>
          <w:tcPr>
            <w:tcW w:w="1829" w:type="dxa"/>
            <w:shd w:val="clear" w:color="auto" w:fill="auto"/>
          </w:tcPr>
          <w:p w:rsidR="0086782D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86782D" w:rsidRPr="00F75325" w:rsidRDefault="0086782D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2F04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562F04" w:rsidRPr="00F75325" w:rsidRDefault="00562F0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562F04" w:rsidRPr="00F75325" w:rsidRDefault="00562F04" w:rsidP="00C53754">
            <w:pPr>
              <w:spacing w:after="0" w:line="240" w:lineRule="auto"/>
              <w:rPr>
                <w:rFonts w:ascii="Times New Roman" w:hAnsi="Times New Roman"/>
              </w:rPr>
            </w:pPr>
            <w:r w:rsidRPr="007D3350">
              <w:rPr>
                <w:rFonts w:ascii="Times New Roman" w:hAnsi="Times New Roman"/>
              </w:rPr>
              <w:t xml:space="preserve">Администрация Дзержинского района </w:t>
            </w:r>
            <w:proofErr w:type="gramStart"/>
            <w:r w:rsidRPr="007D3350">
              <w:rPr>
                <w:rFonts w:ascii="Times New Roman" w:hAnsi="Times New Roman"/>
              </w:rPr>
              <w:t>г</w:t>
            </w:r>
            <w:proofErr w:type="gramEnd"/>
            <w:r w:rsidRPr="007D3350">
              <w:rPr>
                <w:rFonts w:ascii="Times New Roman" w:hAnsi="Times New Roman"/>
              </w:rPr>
              <w:t>. Новосибирска</w:t>
            </w:r>
          </w:p>
        </w:tc>
        <w:tc>
          <w:tcPr>
            <w:tcW w:w="1829" w:type="dxa"/>
            <w:shd w:val="clear" w:color="auto" w:fill="auto"/>
          </w:tcPr>
          <w:p w:rsidR="00562F04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562F04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2F04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562F04" w:rsidRPr="00F75325" w:rsidRDefault="00562F0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562F04" w:rsidRPr="00F75325" w:rsidRDefault="00562F04" w:rsidP="00C53754">
            <w:pPr>
              <w:spacing w:after="0" w:line="240" w:lineRule="auto"/>
              <w:rPr>
                <w:rFonts w:ascii="Times New Roman" w:hAnsi="Times New Roman"/>
              </w:rPr>
            </w:pPr>
            <w:r w:rsidRPr="006C71A5">
              <w:rPr>
                <w:rFonts w:ascii="Times New Roman" w:hAnsi="Times New Roman"/>
              </w:rPr>
              <w:t>Всероссийская политическая партия Единая Россия</w:t>
            </w:r>
          </w:p>
        </w:tc>
        <w:tc>
          <w:tcPr>
            <w:tcW w:w="1829" w:type="dxa"/>
            <w:shd w:val="clear" w:color="auto" w:fill="auto"/>
          </w:tcPr>
          <w:p w:rsidR="00562F04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562F04" w:rsidRDefault="00562F04" w:rsidP="00C537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1796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9F1796" w:rsidRPr="00F75325" w:rsidRDefault="009F1796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F1796" w:rsidRPr="00F75325" w:rsidRDefault="002B3B39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DF094C">
              <w:rPr>
                <w:rFonts w:ascii="Times New Roman" w:hAnsi="Times New Roman"/>
              </w:rPr>
              <w:t>Куйбышевская межрайонная прокуратура</w:t>
            </w:r>
          </w:p>
        </w:tc>
        <w:tc>
          <w:tcPr>
            <w:tcW w:w="1829" w:type="dxa"/>
            <w:shd w:val="clear" w:color="auto" w:fill="auto"/>
          </w:tcPr>
          <w:p w:rsidR="009F1796" w:rsidRPr="00F75325" w:rsidRDefault="00CB05D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9F1796" w:rsidRPr="00F75325" w:rsidRDefault="00CB05D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06631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806631" w:rsidRPr="00F75325" w:rsidRDefault="0080663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806631" w:rsidRPr="00F75325" w:rsidRDefault="0081484B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806631" w:rsidRPr="00F75325" w:rsidRDefault="00562F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05D1"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806631" w:rsidRPr="00F75325" w:rsidRDefault="00562F04" w:rsidP="00CB05D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05D1">
              <w:rPr>
                <w:rFonts w:ascii="Times New Roman" w:hAnsi="Times New Roman"/>
              </w:rPr>
              <w:t>9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532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CB05D1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CB05D1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094548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F7532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F75325" w:rsidRDefault="00562F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094548" w:rsidRPr="00F75325" w:rsidRDefault="00562F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697DE4" w:rsidRPr="00F7532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F75325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Поддержано</w:t>
            </w:r>
          </w:p>
          <w:p w:rsidR="00094548" w:rsidRPr="00F75325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F75325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2B3B39" w:rsidRDefault="00562F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05D1">
              <w:rPr>
                <w:rFonts w:ascii="Times New Roman" w:hAnsi="Times New Roman"/>
              </w:rPr>
              <w:t>23</w:t>
            </w:r>
          </w:p>
          <w:p w:rsidR="0086782D" w:rsidRPr="00F75325" w:rsidRDefault="00CB05D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09" w:type="dxa"/>
            <w:shd w:val="clear" w:color="auto" w:fill="auto"/>
          </w:tcPr>
          <w:p w:rsidR="002B3B39" w:rsidRDefault="00562F0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05D1">
              <w:rPr>
                <w:rFonts w:ascii="Times New Roman" w:hAnsi="Times New Roman"/>
              </w:rPr>
              <w:t>23</w:t>
            </w:r>
          </w:p>
          <w:p w:rsidR="0086782D" w:rsidRPr="00F75325" w:rsidRDefault="00CB05D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</w:tbl>
    <w:p w:rsidR="00395A1E" w:rsidRDefault="00395A1E" w:rsidP="002D0F46"/>
    <w:p w:rsidR="00395A1E" w:rsidRDefault="00395A1E" w:rsidP="00395A1E"/>
    <w:p w:rsidR="006E00D0" w:rsidRPr="00395A1E" w:rsidRDefault="006E00D0" w:rsidP="00395A1E"/>
    <w:sectPr w:rsidR="006E00D0" w:rsidRPr="00395A1E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08"/>
  <w:characterSpacingControl w:val="doNotCompress"/>
  <w:compat/>
  <w:rsids>
    <w:rsidRoot w:val="00094548"/>
    <w:rsid w:val="00005C37"/>
    <w:rsid w:val="00017D2F"/>
    <w:rsid w:val="000267AA"/>
    <w:rsid w:val="00094548"/>
    <w:rsid w:val="000A7F1A"/>
    <w:rsid w:val="001032A5"/>
    <w:rsid w:val="00174D70"/>
    <w:rsid w:val="001C40C2"/>
    <w:rsid w:val="00252397"/>
    <w:rsid w:val="002B3B39"/>
    <w:rsid w:val="002D0F46"/>
    <w:rsid w:val="002D3567"/>
    <w:rsid w:val="003715A2"/>
    <w:rsid w:val="003767C4"/>
    <w:rsid w:val="00395A1E"/>
    <w:rsid w:val="00401B5D"/>
    <w:rsid w:val="004679A6"/>
    <w:rsid w:val="00562F04"/>
    <w:rsid w:val="005A7F1C"/>
    <w:rsid w:val="005D01E0"/>
    <w:rsid w:val="005D3928"/>
    <w:rsid w:val="005D4A88"/>
    <w:rsid w:val="00694334"/>
    <w:rsid w:val="00697DE4"/>
    <w:rsid w:val="006E00D0"/>
    <w:rsid w:val="00795818"/>
    <w:rsid w:val="00806631"/>
    <w:rsid w:val="0081484B"/>
    <w:rsid w:val="008539EF"/>
    <w:rsid w:val="0086782D"/>
    <w:rsid w:val="00894C19"/>
    <w:rsid w:val="008E3FE7"/>
    <w:rsid w:val="00937D5E"/>
    <w:rsid w:val="00940880"/>
    <w:rsid w:val="00977E1B"/>
    <w:rsid w:val="009F1796"/>
    <w:rsid w:val="00A46FB6"/>
    <w:rsid w:val="00B23E10"/>
    <w:rsid w:val="00BB2823"/>
    <w:rsid w:val="00BD7269"/>
    <w:rsid w:val="00C7137A"/>
    <w:rsid w:val="00C7759B"/>
    <w:rsid w:val="00C91367"/>
    <w:rsid w:val="00CA092B"/>
    <w:rsid w:val="00CA6586"/>
    <w:rsid w:val="00CA7BD2"/>
    <w:rsid w:val="00CB05D1"/>
    <w:rsid w:val="00CD20CF"/>
    <w:rsid w:val="00CF1BBA"/>
    <w:rsid w:val="00CF7AF0"/>
    <w:rsid w:val="00D40375"/>
    <w:rsid w:val="00D87438"/>
    <w:rsid w:val="00D97D05"/>
    <w:rsid w:val="00DA231F"/>
    <w:rsid w:val="00E23FE5"/>
    <w:rsid w:val="00EA6924"/>
    <w:rsid w:val="00EB6369"/>
    <w:rsid w:val="00ED324D"/>
    <w:rsid w:val="00F04501"/>
    <w:rsid w:val="00F23EF9"/>
    <w:rsid w:val="00F75325"/>
    <w:rsid w:val="00F97C09"/>
    <w:rsid w:val="00F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4224-5C5C-4D65-94FE-2EB29D4D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103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39</cp:revision>
  <cp:lastPrinted>2016-11-22T09:30:00Z</cp:lastPrinted>
  <dcterms:created xsi:type="dcterms:W3CDTF">2016-04-30T08:49:00Z</dcterms:created>
  <dcterms:modified xsi:type="dcterms:W3CDTF">2017-02-07T07:35:00Z</dcterms:modified>
</cp:coreProperties>
</file>