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6153"/>
        <w:gridCol w:w="1821"/>
        <w:gridCol w:w="1106"/>
      </w:tblGrid>
      <w:tr w:rsidR="00697DE4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C816E9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C816E9" w:rsidRPr="00697DE4" w:rsidTr="005E3D1E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C816E9" w:rsidRPr="00697DE4" w:rsidRDefault="00C816E9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01.06.2019 по 30.06.2019</w:t>
            </w: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законодательство и иные нормы, содержащие нормы семейного права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оказания услуг связи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Перебои в водоотведении и </w:t>
            </w:r>
            <w:proofErr w:type="spellStart"/>
            <w:r>
              <w:rPr>
                <w:rFonts w:ascii="Times New Roman" w:hAnsi="Times New Roman"/>
              </w:rPr>
              <w:t>канализовании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C816E9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16E9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C816E9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C816E9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7DE4" w:rsidRPr="00697DE4" w:rsidTr="00C816E9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C816E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C816E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C816E9"/>
    <w:rsid w:val="002D0F46"/>
    <w:rsid w:val="002D3567"/>
    <w:rsid w:val="005A7F1C"/>
    <w:rsid w:val="005D01E0"/>
    <w:rsid w:val="00697DE4"/>
    <w:rsid w:val="006E00D0"/>
    <w:rsid w:val="00937D5E"/>
    <w:rsid w:val="00B23E10"/>
    <w:rsid w:val="00BB2823"/>
    <w:rsid w:val="00BD7269"/>
    <w:rsid w:val="00C816E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2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cp:lastPrinted>2019-12-02T07:15:00Z</cp:lastPrinted>
  <dcterms:created xsi:type="dcterms:W3CDTF">2019-12-02T07:14:00Z</dcterms:created>
  <dcterms:modified xsi:type="dcterms:W3CDTF">2019-12-02T07:16:00Z</dcterms:modified>
</cp:coreProperties>
</file>