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697DE4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697DE4" w:rsidRDefault="00094548" w:rsidP="00D97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</w:t>
            </w:r>
            <w:r w:rsidR="00D97D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.2016 по 31.03.2016</w:t>
            </w:r>
          </w:p>
        </w:tc>
      </w:tr>
      <w:tr w:rsidR="00094548" w:rsidRPr="00174D70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D97D05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97D0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174D7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4D70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174D7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4D70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97D05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4037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4037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97D05" w:rsidP="00D403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97D05" w:rsidP="00D874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6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8</w:t>
            </w: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1</w:t>
            </w: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6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806631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D97D05" w:rsidP="00D97D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D97D05" w:rsidRDefault="00D97D0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7D05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06631">
              <w:rPr>
                <w:rFonts w:ascii="Times New Roman" w:hAnsi="Times New Roman"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4548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6631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806631" w:rsidRPr="00697DE4" w:rsidRDefault="0080663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806631" w:rsidRDefault="0080663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Законодательное собрание Новосибирской области</w:t>
            </w:r>
          </w:p>
        </w:tc>
        <w:tc>
          <w:tcPr>
            <w:tcW w:w="1829" w:type="dxa"/>
            <w:shd w:val="clear" w:color="auto" w:fill="auto"/>
          </w:tcPr>
          <w:p w:rsid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6631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806631" w:rsidRPr="00697DE4" w:rsidRDefault="0080663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806631" w:rsidRDefault="0080663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Куйбышевская межрайонная прокуратура</w:t>
            </w:r>
          </w:p>
        </w:tc>
        <w:tc>
          <w:tcPr>
            <w:tcW w:w="1829" w:type="dxa"/>
            <w:shd w:val="clear" w:color="auto" w:fill="auto"/>
          </w:tcPr>
          <w:p w:rsid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806631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806631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806631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94548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06631" w:rsidRPr="00697DE4" w:rsidRDefault="0080663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6E00D0" w:rsidRDefault="006E00D0" w:rsidP="002D0F46"/>
    <w:sectPr w:rsidR="006E00D0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267AA"/>
    <w:rsid w:val="00094548"/>
    <w:rsid w:val="00174D70"/>
    <w:rsid w:val="002D0F46"/>
    <w:rsid w:val="002D3567"/>
    <w:rsid w:val="005A7F1C"/>
    <w:rsid w:val="005D01E0"/>
    <w:rsid w:val="005D3928"/>
    <w:rsid w:val="00694334"/>
    <w:rsid w:val="00697DE4"/>
    <w:rsid w:val="006E00D0"/>
    <w:rsid w:val="00806631"/>
    <w:rsid w:val="00937D5E"/>
    <w:rsid w:val="00B23E10"/>
    <w:rsid w:val="00BB2823"/>
    <w:rsid w:val="00BD7269"/>
    <w:rsid w:val="00D40375"/>
    <w:rsid w:val="00D87438"/>
    <w:rsid w:val="00D97D05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31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4</cp:revision>
  <cp:lastPrinted>2016-05-14T04:21:00Z</cp:lastPrinted>
  <dcterms:created xsi:type="dcterms:W3CDTF">2016-04-30T08:49:00Z</dcterms:created>
  <dcterms:modified xsi:type="dcterms:W3CDTF">2016-05-17T05:58:00Z</dcterms:modified>
</cp:coreProperties>
</file>