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AF571B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AF571B" w:rsidRPr="00697DE4" w:rsidTr="004B4674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AF571B" w:rsidRPr="00697DE4" w:rsidRDefault="00AF571B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01.01.2019 по 31.03.2019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4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23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10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22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AF571B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60</w:t>
            </w: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F571B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AF571B" w:rsidRPr="00697DE4" w:rsidRDefault="00AF571B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AF571B" w:rsidRPr="002D0F46" w:rsidRDefault="00AF571B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AF571B" w:rsidRPr="00F177F2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109" w:type="dxa"/>
            <w:shd w:val="clear" w:color="auto" w:fill="auto"/>
          </w:tcPr>
          <w:p w:rsidR="00AF571B" w:rsidRPr="00F177F2" w:rsidRDefault="00AF571B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57</w:t>
            </w:r>
          </w:p>
        </w:tc>
      </w:tr>
      <w:tr w:rsidR="00697DE4" w:rsidRPr="00697DE4" w:rsidTr="00AF571B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Default="00F177F2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F571B">
              <w:rPr>
                <w:rFonts w:ascii="Times New Roman" w:hAnsi="Times New Roman"/>
              </w:rPr>
              <w:t>оддержано</w:t>
            </w:r>
            <w:r>
              <w:rPr>
                <w:rFonts w:ascii="Times New Roman" w:hAnsi="Times New Roman"/>
              </w:rPr>
              <w:t>,</w:t>
            </w:r>
          </w:p>
          <w:p w:rsidR="00F177F2" w:rsidRPr="002D0F46" w:rsidRDefault="00F177F2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3</w:t>
            </w:r>
          </w:p>
          <w:p w:rsidR="00F177F2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97DE4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3</w:t>
            </w:r>
          </w:p>
          <w:p w:rsidR="00F177F2" w:rsidRPr="00F177F2" w:rsidRDefault="00F177F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7F2">
              <w:rPr>
                <w:rFonts w:ascii="Times New Roman" w:hAnsi="Times New Roman"/>
                <w:b/>
              </w:rPr>
              <w:t>1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AF571B"/>
    <w:rsid w:val="00081D30"/>
    <w:rsid w:val="002D0F46"/>
    <w:rsid w:val="002D3567"/>
    <w:rsid w:val="005A7F1C"/>
    <w:rsid w:val="005D01E0"/>
    <w:rsid w:val="00697DE4"/>
    <w:rsid w:val="006E00D0"/>
    <w:rsid w:val="00937D5E"/>
    <w:rsid w:val="00AF571B"/>
    <w:rsid w:val="00B23E10"/>
    <w:rsid w:val="00BB2823"/>
    <w:rsid w:val="00BD7269"/>
    <w:rsid w:val="00E23FE5"/>
    <w:rsid w:val="00F04501"/>
    <w:rsid w:val="00F1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3</cp:revision>
  <cp:lastPrinted>2019-05-16T09:09:00Z</cp:lastPrinted>
  <dcterms:created xsi:type="dcterms:W3CDTF">2019-05-16T09:02:00Z</dcterms:created>
  <dcterms:modified xsi:type="dcterms:W3CDTF">2019-05-16T09:09:00Z</dcterms:modified>
</cp:coreProperties>
</file>