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49"/>
        <w:gridCol w:w="1825"/>
        <w:gridCol w:w="1106"/>
      </w:tblGrid>
      <w:tr w:rsidR="00697DE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A763F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A763F4" w:rsidRPr="00697DE4" w:rsidTr="00BB4A49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A763F4" w:rsidRPr="00697DE4" w:rsidRDefault="00A763F4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01.05.2019 по 31.05.2019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законодательство и иные нормы, содержащие нормы семейного права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оказания услуг связи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A763F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Перебои в водоотведении и </w:t>
            </w:r>
            <w:proofErr w:type="spellStart"/>
            <w:r>
              <w:rPr>
                <w:rFonts w:ascii="Times New Roman" w:hAnsi="Times New Roman"/>
              </w:rPr>
              <w:t>канализовании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763F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763F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9" w:type="dxa"/>
            <w:shd w:val="clear" w:color="auto" w:fill="auto"/>
          </w:tcPr>
          <w:p w:rsidR="00A763F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697DE4" w:rsidRPr="00697DE4" w:rsidTr="00A763F4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A763F4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A763F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A763F4"/>
    <w:rsid w:val="002D0F46"/>
    <w:rsid w:val="002D3567"/>
    <w:rsid w:val="005A7F1C"/>
    <w:rsid w:val="005D01E0"/>
    <w:rsid w:val="00697DE4"/>
    <w:rsid w:val="006E00D0"/>
    <w:rsid w:val="00937D5E"/>
    <w:rsid w:val="00A763F4"/>
    <w:rsid w:val="00B23E10"/>
    <w:rsid w:val="00BB2823"/>
    <w:rsid w:val="00BD726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3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2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cp:lastPrinted>2019-11-26T09:31:00Z</cp:lastPrinted>
  <dcterms:created xsi:type="dcterms:W3CDTF">2019-11-26T09:30:00Z</dcterms:created>
  <dcterms:modified xsi:type="dcterms:W3CDTF">2019-11-26T09:32:00Z</dcterms:modified>
</cp:coreProperties>
</file>