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925C8E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925C8E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925C8E" w:rsidRDefault="00621CB3" w:rsidP="00621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</w:t>
            </w:r>
            <w:r w:rsidR="00094548" w:rsidRPr="00925C8E">
              <w:rPr>
                <w:rFonts w:ascii="Times New Roman" w:hAnsi="Times New Roman"/>
              </w:rPr>
              <w:t>.2016 по 3</w:t>
            </w:r>
            <w:r>
              <w:rPr>
                <w:rFonts w:ascii="Times New Roman" w:hAnsi="Times New Roman"/>
              </w:rPr>
              <w:t>1</w:t>
            </w:r>
            <w:r w:rsidR="00094548" w:rsidRPr="00925C8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094548" w:rsidRPr="00925C8E">
              <w:rPr>
                <w:rFonts w:ascii="Times New Roman" w:hAnsi="Times New Roman"/>
              </w:rPr>
              <w:t>.2016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 w:rsidRPr="00925C8E"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Борьба со </w:t>
            </w:r>
            <w:proofErr w:type="spellStart"/>
            <w:r w:rsidRPr="00925C8E"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5C8E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925C8E"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 w:rsidRPr="00925C8E">
              <w:rPr>
                <w:rFonts w:ascii="Times New Roman" w:hAnsi="Times New Roman"/>
              </w:rPr>
              <w:t>СНИПов</w:t>
            </w:r>
            <w:proofErr w:type="spellEnd"/>
            <w:r w:rsidRPr="00925C8E"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5C8E">
              <w:rPr>
                <w:rFonts w:ascii="Times New Roman" w:hAnsi="Times New Roman"/>
              </w:rPr>
              <w:t>Канализование</w:t>
            </w:r>
            <w:proofErr w:type="spellEnd"/>
            <w:r w:rsidRPr="00925C8E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5C8E"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174D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 w:rsidRPr="00925C8E"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 w:rsidRPr="00925C8E"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 w:rsidRPr="00925C8E">
              <w:rPr>
                <w:rFonts w:ascii="Times New Roman" w:hAnsi="Times New Roman"/>
              </w:rPr>
              <w:t>теле</w:t>
            </w:r>
            <w:proofErr w:type="gramEnd"/>
            <w:r w:rsidRPr="00925C8E"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4040A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 w:rsidRPr="00925C8E">
              <w:rPr>
                <w:rFonts w:ascii="Times New Roman" w:hAnsi="Times New Roman"/>
              </w:rPr>
              <w:t>общедомовые</w:t>
            </w:r>
            <w:proofErr w:type="spellEnd"/>
            <w:r w:rsidRPr="00925C8E"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6284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 w:rsidRPr="00925C8E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925C8E">
              <w:rPr>
                <w:rFonts w:ascii="Times New Roman" w:hAnsi="Times New Roman"/>
              </w:rPr>
              <w:t>общедомовые</w:t>
            </w:r>
            <w:proofErr w:type="spellEnd"/>
            <w:r w:rsidRPr="00925C8E"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 w:rsidRPr="00925C8E"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21C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5C8E">
              <w:rPr>
                <w:rFonts w:ascii="Times New Roman" w:hAnsi="Times New Roman"/>
              </w:rPr>
              <w:t>Переданы</w:t>
            </w:r>
            <w:proofErr w:type="gramEnd"/>
            <w:r w:rsidRPr="00925C8E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61E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040A0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040A0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040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040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7DE4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925C8E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Поддержано</w:t>
            </w:r>
          </w:p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094548" w:rsidRDefault="004040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040A0" w:rsidRPr="00925C8E" w:rsidRDefault="004040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Default="004040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040A0" w:rsidRPr="00925C8E" w:rsidRDefault="004040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6E00D0" w:rsidRPr="00925C8E" w:rsidRDefault="006E00D0" w:rsidP="002D0F46"/>
    <w:sectPr w:rsidR="006E00D0" w:rsidRPr="00925C8E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94548"/>
    <w:rsid w:val="000267AA"/>
    <w:rsid w:val="00094548"/>
    <w:rsid w:val="000A531B"/>
    <w:rsid w:val="00174D70"/>
    <w:rsid w:val="001C0FB7"/>
    <w:rsid w:val="00236017"/>
    <w:rsid w:val="002D0F46"/>
    <w:rsid w:val="002D3567"/>
    <w:rsid w:val="00304D2C"/>
    <w:rsid w:val="003C56F5"/>
    <w:rsid w:val="004040A0"/>
    <w:rsid w:val="00520F12"/>
    <w:rsid w:val="00562843"/>
    <w:rsid w:val="005A7F1C"/>
    <w:rsid w:val="005D01E0"/>
    <w:rsid w:val="005D3928"/>
    <w:rsid w:val="005F588E"/>
    <w:rsid w:val="00621CB3"/>
    <w:rsid w:val="00697DE4"/>
    <w:rsid w:val="006E00D0"/>
    <w:rsid w:val="00791B5A"/>
    <w:rsid w:val="007B3521"/>
    <w:rsid w:val="008276E7"/>
    <w:rsid w:val="0084547D"/>
    <w:rsid w:val="00925C8E"/>
    <w:rsid w:val="00937D5E"/>
    <w:rsid w:val="00AB2062"/>
    <w:rsid w:val="00B23E10"/>
    <w:rsid w:val="00B362F6"/>
    <w:rsid w:val="00B37768"/>
    <w:rsid w:val="00B61EE9"/>
    <w:rsid w:val="00BB2823"/>
    <w:rsid w:val="00BD7269"/>
    <w:rsid w:val="00D40375"/>
    <w:rsid w:val="00D835CC"/>
    <w:rsid w:val="00D87438"/>
    <w:rsid w:val="00DF2973"/>
    <w:rsid w:val="00E23FE5"/>
    <w:rsid w:val="00E92510"/>
    <w:rsid w:val="00E96392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54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21</cp:revision>
  <cp:lastPrinted>2016-10-13T03:08:00Z</cp:lastPrinted>
  <dcterms:created xsi:type="dcterms:W3CDTF">2016-04-30T08:49:00Z</dcterms:created>
  <dcterms:modified xsi:type="dcterms:W3CDTF">2016-10-13T03:08:00Z</dcterms:modified>
</cp:coreProperties>
</file>