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6195"/>
        <w:gridCol w:w="1829"/>
        <w:gridCol w:w="1109"/>
      </w:tblGrid>
      <w:tr w:rsidR="00697DE4" w:rsidRPr="00697DE4" w:rsidTr="00736FB9">
        <w:trPr>
          <w:jc w:val="center"/>
        </w:trPr>
        <w:tc>
          <w:tcPr>
            <w:tcW w:w="438" w:type="dxa"/>
            <w:shd w:val="clear" w:color="auto" w:fill="auto"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DE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195" w:type="dxa"/>
            <w:shd w:val="clear" w:color="auto" w:fill="auto"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DE4">
              <w:rPr>
                <w:rFonts w:ascii="Times New Roman" w:hAnsi="Times New Roman"/>
                <w:b/>
              </w:rPr>
              <w:t>Тематика обращений</w:t>
            </w:r>
          </w:p>
        </w:tc>
        <w:tc>
          <w:tcPr>
            <w:tcW w:w="1829" w:type="dxa"/>
            <w:shd w:val="clear" w:color="auto" w:fill="auto"/>
          </w:tcPr>
          <w:p w:rsidR="00697DE4" w:rsidRPr="00697DE4" w:rsidRDefault="00736FB9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Личный прием граждан</w:t>
            </w:r>
          </w:p>
        </w:tc>
        <w:tc>
          <w:tcPr>
            <w:tcW w:w="1109" w:type="dxa"/>
            <w:shd w:val="clear" w:color="auto" w:fill="auto"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DE4">
              <w:rPr>
                <w:rFonts w:ascii="Times New Roman" w:hAnsi="Times New Roman"/>
                <w:b/>
              </w:rPr>
              <w:t>Итого</w:t>
            </w:r>
          </w:p>
        </w:tc>
      </w:tr>
      <w:tr w:rsidR="00736FB9" w:rsidRPr="00697DE4" w:rsidTr="00D0320F">
        <w:trPr>
          <w:jc w:val="center"/>
        </w:trPr>
        <w:tc>
          <w:tcPr>
            <w:tcW w:w="9571" w:type="dxa"/>
            <w:gridSpan w:val="4"/>
            <w:shd w:val="clear" w:color="auto" w:fill="auto"/>
          </w:tcPr>
          <w:p w:rsidR="00736FB9" w:rsidRPr="00697DE4" w:rsidRDefault="00736FB9" w:rsidP="00F04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01.02.2019 по 28.02.2019</w:t>
            </w:r>
          </w:p>
        </w:tc>
      </w:tr>
      <w:tr w:rsidR="00736FB9" w:rsidRPr="00697DE4" w:rsidTr="00736FB9">
        <w:trPr>
          <w:jc w:val="center"/>
        </w:trPr>
        <w:tc>
          <w:tcPr>
            <w:tcW w:w="438" w:type="dxa"/>
            <w:shd w:val="clear" w:color="auto" w:fill="auto"/>
          </w:tcPr>
          <w:p w:rsidR="00736FB9" w:rsidRPr="00736FB9" w:rsidRDefault="00736FB9" w:rsidP="00E23F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736FB9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6195" w:type="dxa"/>
            <w:shd w:val="clear" w:color="auto" w:fill="auto"/>
          </w:tcPr>
          <w:p w:rsidR="00736FB9" w:rsidRPr="00736FB9" w:rsidRDefault="00736FB9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6FB9">
              <w:rPr>
                <w:rFonts w:ascii="Times New Roman" w:hAnsi="Times New Roman"/>
                <w:b/>
              </w:rPr>
              <w:t>Государство, общество, политика</w:t>
            </w:r>
          </w:p>
        </w:tc>
        <w:tc>
          <w:tcPr>
            <w:tcW w:w="1829" w:type="dxa"/>
            <w:shd w:val="clear" w:color="auto" w:fill="auto"/>
          </w:tcPr>
          <w:p w:rsidR="00736FB9" w:rsidRPr="00736FB9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36FB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736FB9" w:rsidRPr="00736FB9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36FB9">
              <w:rPr>
                <w:rFonts w:ascii="Times New Roman" w:hAnsi="Times New Roman"/>
                <w:b/>
              </w:rPr>
              <w:t>1</w:t>
            </w:r>
          </w:p>
        </w:tc>
      </w:tr>
      <w:tr w:rsidR="00736FB9" w:rsidRPr="00697DE4" w:rsidTr="00736FB9">
        <w:trPr>
          <w:jc w:val="center"/>
        </w:trPr>
        <w:tc>
          <w:tcPr>
            <w:tcW w:w="438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6FB9" w:rsidRPr="002D0F46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Арендные отношения</w:t>
            </w:r>
          </w:p>
        </w:tc>
        <w:tc>
          <w:tcPr>
            <w:tcW w:w="182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6FB9" w:rsidRPr="00697DE4" w:rsidTr="00736FB9">
        <w:trPr>
          <w:jc w:val="center"/>
        </w:trPr>
        <w:tc>
          <w:tcPr>
            <w:tcW w:w="438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6FB9" w:rsidRPr="002D0F46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Молодежная политика</w:t>
            </w:r>
          </w:p>
        </w:tc>
        <w:tc>
          <w:tcPr>
            <w:tcW w:w="182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6FB9" w:rsidRPr="00697DE4" w:rsidTr="00736FB9">
        <w:trPr>
          <w:jc w:val="center"/>
        </w:trPr>
        <w:tc>
          <w:tcPr>
            <w:tcW w:w="438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6FB9" w:rsidRPr="002D0F46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предпринимательской деятельности</w:t>
            </w:r>
          </w:p>
        </w:tc>
        <w:tc>
          <w:tcPr>
            <w:tcW w:w="182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6FB9" w:rsidRPr="00697DE4" w:rsidTr="00736FB9">
        <w:trPr>
          <w:jc w:val="center"/>
        </w:trPr>
        <w:tc>
          <w:tcPr>
            <w:tcW w:w="438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6FB9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Приватизация </w:t>
            </w:r>
            <w:proofErr w:type="gramStart"/>
            <w:r>
              <w:rPr>
                <w:rFonts w:ascii="Times New Roman" w:hAnsi="Times New Roman"/>
              </w:rPr>
              <w:t>государственной</w:t>
            </w:r>
            <w:proofErr w:type="gramEnd"/>
            <w:r>
              <w:rPr>
                <w:rFonts w:ascii="Times New Roman" w:hAnsi="Times New Roman"/>
              </w:rPr>
              <w:t xml:space="preserve"> и муниципальной </w:t>
            </w:r>
          </w:p>
          <w:p w:rsidR="00736FB9" w:rsidRPr="002D0F46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собственности</w:t>
            </w:r>
          </w:p>
        </w:tc>
        <w:tc>
          <w:tcPr>
            <w:tcW w:w="182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36FB9" w:rsidRPr="00697DE4" w:rsidTr="00736FB9">
        <w:trPr>
          <w:jc w:val="center"/>
        </w:trPr>
        <w:tc>
          <w:tcPr>
            <w:tcW w:w="438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6FB9" w:rsidRPr="002D0F46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 органов исполнительной власти субъекта Российской Федерации. Принимаемые решения</w:t>
            </w:r>
          </w:p>
        </w:tc>
        <w:tc>
          <w:tcPr>
            <w:tcW w:w="182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6FB9" w:rsidRPr="00736FB9" w:rsidTr="00736FB9">
        <w:trPr>
          <w:jc w:val="center"/>
        </w:trPr>
        <w:tc>
          <w:tcPr>
            <w:tcW w:w="438" w:type="dxa"/>
            <w:shd w:val="clear" w:color="auto" w:fill="auto"/>
          </w:tcPr>
          <w:p w:rsidR="00736FB9" w:rsidRPr="00736FB9" w:rsidRDefault="00736FB9" w:rsidP="00E23F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736FB9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6195" w:type="dxa"/>
            <w:shd w:val="clear" w:color="auto" w:fill="auto"/>
          </w:tcPr>
          <w:p w:rsidR="00736FB9" w:rsidRPr="00736FB9" w:rsidRDefault="00736FB9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6FB9">
              <w:rPr>
                <w:rFonts w:ascii="Times New Roman" w:hAnsi="Times New Roman"/>
                <w:b/>
              </w:rPr>
              <w:t>Социальная сфера</w:t>
            </w:r>
          </w:p>
        </w:tc>
        <w:tc>
          <w:tcPr>
            <w:tcW w:w="1829" w:type="dxa"/>
            <w:shd w:val="clear" w:color="auto" w:fill="auto"/>
          </w:tcPr>
          <w:p w:rsidR="00736FB9" w:rsidRPr="00736FB9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36FB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09" w:type="dxa"/>
            <w:shd w:val="clear" w:color="auto" w:fill="auto"/>
          </w:tcPr>
          <w:p w:rsidR="00736FB9" w:rsidRPr="00736FB9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36FB9">
              <w:rPr>
                <w:rFonts w:ascii="Times New Roman" w:hAnsi="Times New Roman"/>
                <w:b/>
              </w:rPr>
              <w:t>0</w:t>
            </w:r>
          </w:p>
        </w:tc>
      </w:tr>
      <w:tr w:rsidR="00736FB9" w:rsidRPr="00697DE4" w:rsidTr="00736FB9">
        <w:trPr>
          <w:jc w:val="center"/>
        </w:trPr>
        <w:tc>
          <w:tcPr>
            <w:tcW w:w="438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6FB9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Трудоустройство. Безработица. Органы службы занятости. </w:t>
            </w:r>
          </w:p>
          <w:p w:rsidR="00736FB9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Государственные услуги в области содействия занятости </w:t>
            </w:r>
          </w:p>
          <w:p w:rsidR="00736FB9" w:rsidRPr="002D0F46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населения</w:t>
            </w:r>
          </w:p>
        </w:tc>
        <w:tc>
          <w:tcPr>
            <w:tcW w:w="182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6FB9" w:rsidRPr="00697DE4" w:rsidTr="00736FB9">
        <w:trPr>
          <w:jc w:val="center"/>
        </w:trPr>
        <w:tc>
          <w:tcPr>
            <w:tcW w:w="438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6FB9" w:rsidRPr="002D0F46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82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6FB9" w:rsidRPr="00697DE4" w:rsidTr="00736FB9">
        <w:trPr>
          <w:jc w:val="center"/>
        </w:trPr>
        <w:tc>
          <w:tcPr>
            <w:tcW w:w="438" w:type="dxa"/>
            <w:shd w:val="clear" w:color="auto" w:fill="auto"/>
          </w:tcPr>
          <w:p w:rsidR="00736FB9" w:rsidRPr="00736FB9" w:rsidRDefault="00736FB9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736FB9" w:rsidRPr="002D0F46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Просьбы об оказании финансовой помощи</w:t>
            </w:r>
          </w:p>
        </w:tc>
        <w:tc>
          <w:tcPr>
            <w:tcW w:w="182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6FB9" w:rsidRPr="00697DE4" w:rsidTr="00736FB9">
        <w:trPr>
          <w:jc w:val="center"/>
        </w:trPr>
        <w:tc>
          <w:tcPr>
            <w:tcW w:w="438" w:type="dxa"/>
            <w:shd w:val="clear" w:color="auto" w:fill="auto"/>
          </w:tcPr>
          <w:p w:rsidR="00736FB9" w:rsidRPr="00736FB9" w:rsidRDefault="00736FB9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736FB9" w:rsidRPr="002D0F46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защита пострадавших от стихийных бедствий, чрезвычайных происшествий, терактов</w:t>
            </w:r>
          </w:p>
        </w:tc>
        <w:tc>
          <w:tcPr>
            <w:tcW w:w="182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6FB9" w:rsidRPr="00697DE4" w:rsidTr="00736FB9">
        <w:trPr>
          <w:jc w:val="center"/>
        </w:trPr>
        <w:tc>
          <w:tcPr>
            <w:tcW w:w="438" w:type="dxa"/>
            <w:shd w:val="clear" w:color="auto" w:fill="auto"/>
          </w:tcPr>
          <w:p w:rsidR="00736FB9" w:rsidRPr="00736FB9" w:rsidRDefault="00736FB9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736FB9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дополнительных льгот отдельным категориям </w:t>
            </w:r>
          </w:p>
          <w:p w:rsidR="00736FB9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граждан, установленных законодательством субъекта </w:t>
            </w:r>
          </w:p>
          <w:p w:rsidR="00736FB9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Российской Федерации (в том числе предоставление земельных </w:t>
            </w:r>
            <w:proofErr w:type="gramEnd"/>
          </w:p>
          <w:p w:rsidR="00736FB9" w:rsidRPr="002D0F46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 многодетным семьям и др.)</w:t>
            </w:r>
          </w:p>
        </w:tc>
        <w:tc>
          <w:tcPr>
            <w:tcW w:w="182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6FB9" w:rsidRPr="00697DE4" w:rsidTr="00736FB9">
        <w:trPr>
          <w:jc w:val="center"/>
        </w:trPr>
        <w:tc>
          <w:tcPr>
            <w:tcW w:w="438" w:type="dxa"/>
            <w:shd w:val="clear" w:color="auto" w:fill="auto"/>
          </w:tcPr>
          <w:p w:rsidR="00736FB9" w:rsidRPr="00736FB9" w:rsidRDefault="00736FB9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736FB9" w:rsidRPr="002D0F46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Заключение и прекращение брака</w:t>
            </w:r>
          </w:p>
        </w:tc>
        <w:tc>
          <w:tcPr>
            <w:tcW w:w="182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6FB9" w:rsidRPr="00697DE4" w:rsidTr="00736FB9">
        <w:trPr>
          <w:jc w:val="center"/>
        </w:trPr>
        <w:tc>
          <w:tcPr>
            <w:tcW w:w="438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6FB9" w:rsidRPr="002D0F46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аптек</w:t>
            </w:r>
          </w:p>
        </w:tc>
        <w:tc>
          <w:tcPr>
            <w:tcW w:w="182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6FB9" w:rsidRPr="00697DE4" w:rsidTr="00736FB9">
        <w:trPr>
          <w:jc w:val="center"/>
        </w:trPr>
        <w:tc>
          <w:tcPr>
            <w:tcW w:w="438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6FB9" w:rsidRPr="002D0F46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Популяризация и пропаганда физической культуры и спорта</w:t>
            </w:r>
          </w:p>
        </w:tc>
        <w:tc>
          <w:tcPr>
            <w:tcW w:w="182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6FB9" w:rsidRPr="00697DE4" w:rsidTr="00736FB9">
        <w:trPr>
          <w:jc w:val="center"/>
        </w:trPr>
        <w:tc>
          <w:tcPr>
            <w:tcW w:w="438" w:type="dxa"/>
            <w:shd w:val="clear" w:color="auto" w:fill="auto"/>
          </w:tcPr>
          <w:p w:rsidR="00736FB9" w:rsidRPr="00736FB9" w:rsidRDefault="00736FB9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736FB9" w:rsidRPr="002D0F46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выразительное искусство (музыка, балет, архитектура, литература, хореография</w:t>
            </w:r>
            <w:proofErr w:type="gramEnd"/>
          </w:p>
        </w:tc>
        <w:tc>
          <w:tcPr>
            <w:tcW w:w="182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6FB9" w:rsidRPr="00697DE4" w:rsidTr="00736FB9">
        <w:trPr>
          <w:jc w:val="center"/>
        </w:trPr>
        <w:tc>
          <w:tcPr>
            <w:tcW w:w="438" w:type="dxa"/>
            <w:shd w:val="clear" w:color="auto" w:fill="auto"/>
          </w:tcPr>
          <w:p w:rsidR="00736FB9" w:rsidRPr="00736FB9" w:rsidRDefault="00736FB9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736FB9" w:rsidRPr="002D0F46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Алиментные обязательства членов семьи</w:t>
            </w:r>
          </w:p>
        </w:tc>
        <w:tc>
          <w:tcPr>
            <w:tcW w:w="182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6FB9" w:rsidRPr="00697DE4" w:rsidTr="00736FB9">
        <w:trPr>
          <w:jc w:val="center"/>
        </w:trPr>
        <w:tc>
          <w:tcPr>
            <w:tcW w:w="438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6FB9" w:rsidRPr="002D0F46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Выплата заработной платы</w:t>
            </w:r>
          </w:p>
        </w:tc>
        <w:tc>
          <w:tcPr>
            <w:tcW w:w="182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6FB9" w:rsidRPr="00697DE4" w:rsidTr="00736FB9">
        <w:trPr>
          <w:jc w:val="center"/>
        </w:trPr>
        <w:tc>
          <w:tcPr>
            <w:tcW w:w="438" w:type="dxa"/>
            <w:shd w:val="clear" w:color="auto" w:fill="auto"/>
          </w:tcPr>
          <w:p w:rsidR="00736FB9" w:rsidRPr="00736FB9" w:rsidRDefault="00736FB9" w:rsidP="00E23F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736FB9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6195" w:type="dxa"/>
            <w:shd w:val="clear" w:color="auto" w:fill="auto"/>
          </w:tcPr>
          <w:p w:rsidR="00736FB9" w:rsidRPr="00736FB9" w:rsidRDefault="00736FB9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6FB9">
              <w:rPr>
                <w:rFonts w:ascii="Times New Roman" w:hAnsi="Times New Roman"/>
                <w:b/>
              </w:rPr>
              <w:t>Экономика</w:t>
            </w:r>
          </w:p>
        </w:tc>
        <w:tc>
          <w:tcPr>
            <w:tcW w:w="1829" w:type="dxa"/>
            <w:shd w:val="clear" w:color="auto" w:fill="auto"/>
          </w:tcPr>
          <w:p w:rsidR="00736FB9" w:rsidRPr="00736FB9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736FB9" w:rsidRPr="00736FB9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736FB9" w:rsidRPr="00697DE4" w:rsidTr="00736FB9">
        <w:trPr>
          <w:jc w:val="center"/>
        </w:trPr>
        <w:tc>
          <w:tcPr>
            <w:tcW w:w="438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6FB9" w:rsidRPr="002D0F46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и реконструкция дорог</w:t>
            </w:r>
          </w:p>
        </w:tc>
        <w:tc>
          <w:tcPr>
            <w:tcW w:w="182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6FB9" w:rsidRPr="00697DE4" w:rsidTr="00736FB9">
        <w:trPr>
          <w:jc w:val="center"/>
        </w:trPr>
        <w:tc>
          <w:tcPr>
            <w:tcW w:w="438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6FB9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Строительство объектов социальной сферы (науки, культуры, </w:t>
            </w:r>
            <w:proofErr w:type="gramEnd"/>
          </w:p>
          <w:p w:rsidR="00736FB9" w:rsidRPr="002D0F46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спорта, народного образования, здравоохранения, торговли)</w:t>
            </w:r>
          </w:p>
        </w:tc>
        <w:tc>
          <w:tcPr>
            <w:tcW w:w="182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6FB9" w:rsidRPr="00697DE4" w:rsidTr="00736FB9">
        <w:trPr>
          <w:jc w:val="center"/>
        </w:trPr>
        <w:tc>
          <w:tcPr>
            <w:tcW w:w="438" w:type="dxa"/>
            <w:shd w:val="clear" w:color="auto" w:fill="auto"/>
          </w:tcPr>
          <w:p w:rsidR="00736FB9" w:rsidRPr="00736FB9" w:rsidRDefault="00736FB9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736FB9" w:rsidRPr="002D0F46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Комплексное благоустройство</w:t>
            </w:r>
          </w:p>
        </w:tc>
        <w:tc>
          <w:tcPr>
            <w:tcW w:w="182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6FB9" w:rsidRPr="00697DE4" w:rsidTr="00736FB9">
        <w:trPr>
          <w:jc w:val="center"/>
        </w:trPr>
        <w:tc>
          <w:tcPr>
            <w:tcW w:w="438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6FB9" w:rsidRPr="002D0F46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182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36FB9" w:rsidRPr="00697DE4" w:rsidTr="00736FB9">
        <w:trPr>
          <w:jc w:val="center"/>
        </w:trPr>
        <w:tc>
          <w:tcPr>
            <w:tcW w:w="438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6FB9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Уборка снега, опавших листьев, мусора и посторонних </w:t>
            </w:r>
          </w:p>
          <w:p w:rsidR="00736FB9" w:rsidRPr="002D0F46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предметов</w:t>
            </w:r>
          </w:p>
        </w:tc>
        <w:tc>
          <w:tcPr>
            <w:tcW w:w="182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6FB9" w:rsidRPr="00697DE4" w:rsidTr="00736FB9">
        <w:trPr>
          <w:jc w:val="center"/>
        </w:trPr>
        <w:tc>
          <w:tcPr>
            <w:tcW w:w="438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6FB9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условий и мест для детского отдыха и досуга </w:t>
            </w:r>
          </w:p>
          <w:p w:rsidR="00736FB9" w:rsidRPr="002D0F46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(детских и спортивных площадок)</w:t>
            </w:r>
          </w:p>
        </w:tc>
        <w:tc>
          <w:tcPr>
            <w:tcW w:w="182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6FB9" w:rsidRPr="00697DE4" w:rsidTr="00736FB9">
        <w:trPr>
          <w:jc w:val="center"/>
        </w:trPr>
        <w:tc>
          <w:tcPr>
            <w:tcW w:w="438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6FB9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Благоустройство и ремонт подъездных дорог, в том числе </w:t>
            </w:r>
          </w:p>
          <w:p w:rsidR="00736FB9" w:rsidRPr="002D0F46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тротуаров</w:t>
            </w:r>
          </w:p>
        </w:tc>
        <w:tc>
          <w:tcPr>
            <w:tcW w:w="182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6FB9" w:rsidRPr="00697DE4" w:rsidTr="00736FB9">
        <w:trPr>
          <w:jc w:val="center"/>
        </w:trPr>
        <w:tc>
          <w:tcPr>
            <w:tcW w:w="438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6FB9" w:rsidRPr="002D0F46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Водоснабжение поселений</w:t>
            </w:r>
          </w:p>
        </w:tc>
        <w:tc>
          <w:tcPr>
            <w:tcW w:w="182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6FB9" w:rsidRPr="00697DE4" w:rsidTr="00736FB9">
        <w:trPr>
          <w:jc w:val="center"/>
        </w:trPr>
        <w:tc>
          <w:tcPr>
            <w:tcW w:w="438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6FB9" w:rsidRPr="002D0F46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Электрификация поселений.</w:t>
            </w:r>
          </w:p>
        </w:tc>
        <w:tc>
          <w:tcPr>
            <w:tcW w:w="182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6FB9" w:rsidRPr="00697DE4" w:rsidTr="00736FB9">
        <w:trPr>
          <w:jc w:val="center"/>
        </w:trPr>
        <w:tc>
          <w:tcPr>
            <w:tcW w:w="438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6FB9" w:rsidRPr="002D0F46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Газификация поселений.</w:t>
            </w:r>
          </w:p>
        </w:tc>
        <w:tc>
          <w:tcPr>
            <w:tcW w:w="182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6FB9" w:rsidRPr="00697DE4" w:rsidTr="00736FB9">
        <w:trPr>
          <w:jc w:val="center"/>
        </w:trPr>
        <w:tc>
          <w:tcPr>
            <w:tcW w:w="438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6FB9" w:rsidRPr="002D0F46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Ненадлежащее содержание домашних животных</w:t>
            </w:r>
          </w:p>
        </w:tc>
        <w:tc>
          <w:tcPr>
            <w:tcW w:w="182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6FB9" w:rsidRPr="00697DE4" w:rsidTr="00736FB9">
        <w:trPr>
          <w:jc w:val="center"/>
        </w:trPr>
        <w:tc>
          <w:tcPr>
            <w:tcW w:w="438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6FB9" w:rsidRPr="002D0F46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и сохранность автомобильных дорог.</w:t>
            </w:r>
          </w:p>
        </w:tc>
        <w:tc>
          <w:tcPr>
            <w:tcW w:w="182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6FB9" w:rsidRPr="00697DE4" w:rsidTr="00736FB9">
        <w:trPr>
          <w:jc w:val="center"/>
        </w:trPr>
        <w:tc>
          <w:tcPr>
            <w:tcW w:w="438" w:type="dxa"/>
            <w:shd w:val="clear" w:color="auto" w:fill="auto"/>
          </w:tcPr>
          <w:p w:rsidR="00736FB9" w:rsidRPr="00736FB9" w:rsidRDefault="00736FB9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736FB9" w:rsidRPr="002D0F46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Борьба с аварийностью. Безопасность дорожного движения.</w:t>
            </w:r>
          </w:p>
        </w:tc>
        <w:tc>
          <w:tcPr>
            <w:tcW w:w="182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6FB9" w:rsidRPr="00697DE4" w:rsidTr="00736FB9">
        <w:trPr>
          <w:jc w:val="center"/>
        </w:trPr>
        <w:tc>
          <w:tcPr>
            <w:tcW w:w="438" w:type="dxa"/>
            <w:shd w:val="clear" w:color="auto" w:fill="auto"/>
          </w:tcPr>
          <w:p w:rsidR="00736FB9" w:rsidRPr="00736FB9" w:rsidRDefault="00736FB9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736FB9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Деятельность субъектов торговли, торговые точки, организация </w:t>
            </w:r>
          </w:p>
          <w:p w:rsidR="00736FB9" w:rsidRPr="002D0F46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торговли</w:t>
            </w:r>
          </w:p>
        </w:tc>
        <w:tc>
          <w:tcPr>
            <w:tcW w:w="182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6FB9" w:rsidRPr="00697DE4" w:rsidTr="00736FB9">
        <w:trPr>
          <w:jc w:val="center"/>
        </w:trPr>
        <w:tc>
          <w:tcPr>
            <w:tcW w:w="438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6FB9" w:rsidRPr="002D0F46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Загрязнение окружающей среды, сбросы, выбросы, отходы</w:t>
            </w:r>
          </w:p>
        </w:tc>
        <w:tc>
          <w:tcPr>
            <w:tcW w:w="182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6FB9" w:rsidRPr="00697DE4" w:rsidTr="00736FB9">
        <w:trPr>
          <w:jc w:val="center"/>
        </w:trPr>
        <w:tc>
          <w:tcPr>
            <w:tcW w:w="438" w:type="dxa"/>
            <w:shd w:val="clear" w:color="auto" w:fill="auto"/>
          </w:tcPr>
          <w:p w:rsidR="00736FB9" w:rsidRPr="00736FB9" w:rsidRDefault="00736FB9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736FB9" w:rsidRPr="002D0F46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Приватизация земельных участков.</w:t>
            </w:r>
          </w:p>
        </w:tc>
        <w:tc>
          <w:tcPr>
            <w:tcW w:w="182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6FB9" w:rsidRPr="00697DE4" w:rsidTr="00736FB9">
        <w:trPr>
          <w:jc w:val="center"/>
        </w:trPr>
        <w:tc>
          <w:tcPr>
            <w:tcW w:w="438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6FB9" w:rsidRPr="002D0F46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Отлов животных</w:t>
            </w:r>
          </w:p>
        </w:tc>
        <w:tc>
          <w:tcPr>
            <w:tcW w:w="182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6FB9" w:rsidRPr="00697DE4" w:rsidTr="00736FB9">
        <w:trPr>
          <w:jc w:val="center"/>
        </w:trPr>
        <w:tc>
          <w:tcPr>
            <w:tcW w:w="438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6FB9" w:rsidRPr="002D0F46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Запросы архивных данных</w:t>
            </w:r>
          </w:p>
        </w:tc>
        <w:tc>
          <w:tcPr>
            <w:tcW w:w="182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6FB9" w:rsidRPr="00697DE4" w:rsidTr="00736FB9">
        <w:trPr>
          <w:jc w:val="center"/>
        </w:trPr>
        <w:tc>
          <w:tcPr>
            <w:tcW w:w="438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6FB9" w:rsidRPr="002D0F46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Градостроительство. Архитектура и проектирование</w:t>
            </w:r>
          </w:p>
        </w:tc>
        <w:tc>
          <w:tcPr>
            <w:tcW w:w="182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6FB9" w:rsidRPr="00697DE4" w:rsidTr="00736FB9">
        <w:trPr>
          <w:jc w:val="center"/>
        </w:trPr>
        <w:tc>
          <w:tcPr>
            <w:tcW w:w="438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6FB9" w:rsidRPr="002D0F46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Архивный фонд. Архивы. Структура архивов</w:t>
            </w:r>
          </w:p>
        </w:tc>
        <w:tc>
          <w:tcPr>
            <w:tcW w:w="182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6FB9" w:rsidRPr="00697DE4" w:rsidTr="00736FB9">
        <w:trPr>
          <w:jc w:val="center"/>
        </w:trPr>
        <w:tc>
          <w:tcPr>
            <w:tcW w:w="438" w:type="dxa"/>
            <w:shd w:val="clear" w:color="auto" w:fill="auto"/>
          </w:tcPr>
          <w:p w:rsidR="00736FB9" w:rsidRPr="00736FB9" w:rsidRDefault="00736FB9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736FB9" w:rsidRPr="002D0F46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Городской, сельский и междугородний пассажирский транспорт</w:t>
            </w:r>
          </w:p>
        </w:tc>
        <w:tc>
          <w:tcPr>
            <w:tcW w:w="182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6FB9" w:rsidRPr="00697DE4" w:rsidTr="00736FB9">
        <w:trPr>
          <w:jc w:val="center"/>
        </w:trPr>
        <w:tc>
          <w:tcPr>
            <w:tcW w:w="438" w:type="dxa"/>
            <w:shd w:val="clear" w:color="auto" w:fill="auto"/>
          </w:tcPr>
          <w:p w:rsidR="00736FB9" w:rsidRPr="00736FB9" w:rsidRDefault="00736FB9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736FB9" w:rsidRPr="002D0F46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Дорожные знаки и дорожная разметка</w:t>
            </w:r>
          </w:p>
        </w:tc>
        <w:tc>
          <w:tcPr>
            <w:tcW w:w="182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6FB9" w:rsidRPr="00697DE4" w:rsidTr="00736FB9">
        <w:trPr>
          <w:jc w:val="center"/>
        </w:trPr>
        <w:tc>
          <w:tcPr>
            <w:tcW w:w="438" w:type="dxa"/>
            <w:shd w:val="clear" w:color="auto" w:fill="auto"/>
          </w:tcPr>
          <w:p w:rsidR="00736FB9" w:rsidRPr="00736FB9" w:rsidRDefault="00736FB9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736FB9" w:rsidRPr="002D0F46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Водопонижение и </w:t>
            </w:r>
            <w:proofErr w:type="spellStart"/>
            <w:r>
              <w:rPr>
                <w:rFonts w:ascii="Times New Roman" w:hAnsi="Times New Roman"/>
              </w:rPr>
              <w:t>берегоукрепление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6FB9" w:rsidRPr="00697DE4" w:rsidTr="00736FB9">
        <w:trPr>
          <w:jc w:val="center"/>
        </w:trPr>
        <w:tc>
          <w:tcPr>
            <w:tcW w:w="438" w:type="dxa"/>
            <w:shd w:val="clear" w:color="auto" w:fill="auto"/>
          </w:tcPr>
          <w:p w:rsidR="00736FB9" w:rsidRPr="00736FB9" w:rsidRDefault="00736FB9" w:rsidP="00E23F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736FB9"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6195" w:type="dxa"/>
            <w:shd w:val="clear" w:color="auto" w:fill="auto"/>
          </w:tcPr>
          <w:p w:rsidR="00736FB9" w:rsidRPr="00736FB9" w:rsidRDefault="00736FB9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6FB9">
              <w:rPr>
                <w:rFonts w:ascii="Times New Roman" w:hAnsi="Times New Roman"/>
                <w:b/>
              </w:rPr>
              <w:t>Оборона, безопасность, законность</w:t>
            </w:r>
          </w:p>
        </w:tc>
        <w:tc>
          <w:tcPr>
            <w:tcW w:w="1829" w:type="dxa"/>
            <w:shd w:val="clear" w:color="auto" w:fill="auto"/>
          </w:tcPr>
          <w:p w:rsidR="00736FB9" w:rsidRPr="00736FB9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36FB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09" w:type="dxa"/>
            <w:shd w:val="clear" w:color="auto" w:fill="auto"/>
          </w:tcPr>
          <w:p w:rsidR="00736FB9" w:rsidRPr="00736FB9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36FB9">
              <w:rPr>
                <w:rFonts w:ascii="Times New Roman" w:hAnsi="Times New Roman"/>
                <w:b/>
              </w:rPr>
              <w:t>0</w:t>
            </w:r>
          </w:p>
        </w:tc>
      </w:tr>
      <w:tr w:rsidR="00736FB9" w:rsidRPr="00697DE4" w:rsidTr="00736FB9">
        <w:trPr>
          <w:jc w:val="center"/>
        </w:trPr>
        <w:tc>
          <w:tcPr>
            <w:tcW w:w="438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6FB9" w:rsidRPr="002D0F46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Охрана общественного порядка</w:t>
            </w:r>
          </w:p>
        </w:tc>
        <w:tc>
          <w:tcPr>
            <w:tcW w:w="182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6FB9" w:rsidRPr="00697DE4" w:rsidTr="00736FB9">
        <w:trPr>
          <w:jc w:val="center"/>
        </w:trPr>
        <w:tc>
          <w:tcPr>
            <w:tcW w:w="438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6FB9" w:rsidRPr="002D0F46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Разрешение гражданско-правовых споров и иных имущественных дел</w:t>
            </w:r>
          </w:p>
        </w:tc>
        <w:tc>
          <w:tcPr>
            <w:tcW w:w="182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6FB9" w:rsidRPr="00697DE4" w:rsidTr="00736FB9">
        <w:trPr>
          <w:jc w:val="center"/>
        </w:trPr>
        <w:tc>
          <w:tcPr>
            <w:tcW w:w="438" w:type="dxa"/>
            <w:shd w:val="clear" w:color="auto" w:fill="auto"/>
          </w:tcPr>
          <w:p w:rsidR="00736FB9" w:rsidRPr="00736FB9" w:rsidRDefault="00736FB9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736FB9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Военные архивы. Получение сведений и документов </w:t>
            </w:r>
            <w:proofErr w:type="gramStart"/>
            <w:r>
              <w:rPr>
                <w:rFonts w:ascii="Times New Roman" w:hAnsi="Times New Roman"/>
              </w:rPr>
              <w:t>из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736FB9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архивов, поиск погибших и подтверждение участия в </w:t>
            </w:r>
            <w:proofErr w:type="gramStart"/>
            <w:r>
              <w:rPr>
                <w:rFonts w:ascii="Times New Roman" w:hAnsi="Times New Roman"/>
              </w:rPr>
              <w:t>Великой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736FB9" w:rsidRPr="002D0F46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Отечественной войне</w:t>
            </w:r>
          </w:p>
        </w:tc>
        <w:tc>
          <w:tcPr>
            <w:tcW w:w="182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6FB9" w:rsidRPr="00697DE4" w:rsidTr="00736FB9">
        <w:trPr>
          <w:jc w:val="center"/>
        </w:trPr>
        <w:tc>
          <w:tcPr>
            <w:tcW w:w="438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6FB9" w:rsidRPr="002D0F46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182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6FB9" w:rsidRPr="00736FB9" w:rsidTr="00736FB9">
        <w:trPr>
          <w:jc w:val="center"/>
        </w:trPr>
        <w:tc>
          <w:tcPr>
            <w:tcW w:w="438" w:type="dxa"/>
            <w:shd w:val="clear" w:color="auto" w:fill="auto"/>
          </w:tcPr>
          <w:p w:rsidR="00736FB9" w:rsidRPr="00736FB9" w:rsidRDefault="00736FB9" w:rsidP="00E23F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736FB9"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6195" w:type="dxa"/>
            <w:shd w:val="clear" w:color="auto" w:fill="auto"/>
          </w:tcPr>
          <w:p w:rsidR="00736FB9" w:rsidRPr="00736FB9" w:rsidRDefault="00736FB9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6FB9">
              <w:rPr>
                <w:rFonts w:ascii="Times New Roman" w:hAnsi="Times New Roman"/>
                <w:b/>
              </w:rPr>
              <w:t>Жилищно-коммунальная сфера</w:t>
            </w:r>
          </w:p>
        </w:tc>
        <w:tc>
          <w:tcPr>
            <w:tcW w:w="1829" w:type="dxa"/>
            <w:shd w:val="clear" w:color="auto" w:fill="auto"/>
          </w:tcPr>
          <w:p w:rsidR="00736FB9" w:rsidRPr="00736FB9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36FB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09" w:type="dxa"/>
            <w:shd w:val="clear" w:color="auto" w:fill="auto"/>
          </w:tcPr>
          <w:p w:rsidR="00736FB9" w:rsidRPr="00736FB9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36FB9">
              <w:rPr>
                <w:rFonts w:ascii="Times New Roman" w:hAnsi="Times New Roman"/>
                <w:b/>
              </w:rPr>
              <w:t>0</w:t>
            </w:r>
          </w:p>
        </w:tc>
      </w:tr>
      <w:tr w:rsidR="00736FB9" w:rsidRPr="00697DE4" w:rsidTr="00736FB9">
        <w:trPr>
          <w:jc w:val="center"/>
        </w:trPr>
        <w:tc>
          <w:tcPr>
            <w:tcW w:w="438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6FB9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Подключение индивидуальных жилых домов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736FB9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централизованным сетям </w:t>
            </w:r>
            <w:proofErr w:type="spellStart"/>
            <w:r>
              <w:rPr>
                <w:rFonts w:ascii="Times New Roman" w:hAnsi="Times New Roman"/>
              </w:rPr>
              <w:t>водо</w:t>
            </w:r>
            <w:proofErr w:type="spellEnd"/>
            <w:r>
              <w:rPr>
                <w:rFonts w:ascii="Times New Roman" w:hAnsi="Times New Roman"/>
              </w:rPr>
              <w:t xml:space="preserve">-, тепло - </w:t>
            </w:r>
            <w:proofErr w:type="spellStart"/>
            <w:r>
              <w:rPr>
                <w:rFonts w:ascii="Times New Roman" w:hAnsi="Times New Roman"/>
              </w:rPr>
              <w:t>газо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-, </w:t>
            </w:r>
            <w:proofErr w:type="gramEnd"/>
          </w:p>
          <w:p w:rsidR="00736FB9" w:rsidRPr="002D0F46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электроснабжения и водоотведения</w:t>
            </w:r>
          </w:p>
        </w:tc>
        <w:tc>
          <w:tcPr>
            <w:tcW w:w="182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6FB9" w:rsidRPr="00697DE4" w:rsidTr="00736FB9">
        <w:trPr>
          <w:jc w:val="center"/>
        </w:trPr>
        <w:tc>
          <w:tcPr>
            <w:tcW w:w="438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6FB9" w:rsidRPr="002D0F46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Капитальный ремонт общего имущества</w:t>
            </w:r>
          </w:p>
        </w:tc>
        <w:tc>
          <w:tcPr>
            <w:tcW w:w="182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6FB9" w:rsidRPr="00697DE4" w:rsidTr="00736FB9">
        <w:trPr>
          <w:jc w:val="center"/>
        </w:trPr>
        <w:tc>
          <w:tcPr>
            <w:tcW w:w="438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6FB9" w:rsidRPr="002D0F46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Внеочередное обеспечение жилыми помещениями</w:t>
            </w:r>
          </w:p>
        </w:tc>
        <w:tc>
          <w:tcPr>
            <w:tcW w:w="182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6FB9" w:rsidRPr="00697DE4" w:rsidTr="00736FB9">
        <w:trPr>
          <w:jc w:val="center"/>
        </w:trPr>
        <w:tc>
          <w:tcPr>
            <w:tcW w:w="438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6FB9" w:rsidRPr="002D0F46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коммунальных услуг ненадлежащего качества</w:t>
            </w:r>
          </w:p>
        </w:tc>
        <w:tc>
          <w:tcPr>
            <w:tcW w:w="182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6FB9" w:rsidRPr="00697DE4" w:rsidTr="00736FB9">
        <w:trPr>
          <w:jc w:val="center"/>
        </w:trPr>
        <w:tc>
          <w:tcPr>
            <w:tcW w:w="438" w:type="dxa"/>
            <w:shd w:val="clear" w:color="auto" w:fill="auto"/>
          </w:tcPr>
          <w:p w:rsidR="00736FB9" w:rsidRPr="00736FB9" w:rsidRDefault="00736FB9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736FB9" w:rsidRPr="002D0F46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Приватизация жилищного фонда. </w:t>
            </w:r>
            <w:proofErr w:type="spellStart"/>
            <w:r>
              <w:rPr>
                <w:rFonts w:ascii="Times New Roman" w:hAnsi="Times New Roman"/>
              </w:rPr>
              <w:t>Деприватизация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6FB9" w:rsidRPr="00697DE4" w:rsidTr="00736FB9">
        <w:trPr>
          <w:jc w:val="center"/>
        </w:trPr>
        <w:tc>
          <w:tcPr>
            <w:tcW w:w="438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6FB9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Переселение из подвалов, бараков, коммуналок, общежитий, </w:t>
            </w:r>
          </w:p>
          <w:p w:rsidR="00736FB9" w:rsidRPr="002D0F46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аварийных домов, ветхого жилья, санитарно-защитной зоны</w:t>
            </w:r>
          </w:p>
        </w:tc>
        <w:tc>
          <w:tcPr>
            <w:tcW w:w="182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6FB9" w:rsidRPr="00697DE4" w:rsidTr="00736FB9">
        <w:trPr>
          <w:jc w:val="center"/>
        </w:trPr>
        <w:tc>
          <w:tcPr>
            <w:tcW w:w="438" w:type="dxa"/>
            <w:shd w:val="clear" w:color="auto" w:fill="auto"/>
          </w:tcPr>
          <w:p w:rsidR="00736FB9" w:rsidRPr="00736FB9" w:rsidRDefault="00736FB9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736FB9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Несогласие граждан с вариантами предоставления жилья, </w:t>
            </w:r>
          </w:p>
          <w:p w:rsidR="00736FB9" w:rsidRPr="002D0F46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взамен </w:t>
            </w:r>
            <w:proofErr w:type="gramStart"/>
            <w:r>
              <w:rPr>
                <w:rFonts w:ascii="Times New Roman" w:hAnsi="Times New Roman"/>
              </w:rPr>
              <w:t>признанного</w:t>
            </w:r>
            <w:proofErr w:type="gramEnd"/>
            <w:r>
              <w:rPr>
                <w:rFonts w:ascii="Times New Roman" w:hAnsi="Times New Roman"/>
              </w:rPr>
              <w:t xml:space="preserve"> в установленном порядке аварийным</w:t>
            </w:r>
          </w:p>
        </w:tc>
        <w:tc>
          <w:tcPr>
            <w:tcW w:w="182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6FB9" w:rsidRPr="00697DE4" w:rsidTr="00736FB9">
        <w:trPr>
          <w:jc w:val="center"/>
        </w:trPr>
        <w:tc>
          <w:tcPr>
            <w:tcW w:w="438" w:type="dxa"/>
            <w:shd w:val="clear" w:color="auto" w:fill="auto"/>
          </w:tcPr>
          <w:p w:rsidR="00736FB9" w:rsidRPr="00736FB9" w:rsidRDefault="00736FB9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736FB9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Постановка на учет в органе местного самоуправления и </w:t>
            </w:r>
          </w:p>
          <w:p w:rsidR="00736FB9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восстановление в очереди на получение жилья граждан, </w:t>
            </w:r>
          </w:p>
          <w:p w:rsidR="00736FB9" w:rsidRPr="002D0F46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нуждающихся в жилых помещениях</w:t>
            </w:r>
            <w:proofErr w:type="gramEnd"/>
          </w:p>
        </w:tc>
        <w:tc>
          <w:tcPr>
            <w:tcW w:w="182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6FB9" w:rsidRPr="00697DE4" w:rsidTr="00736FB9">
        <w:trPr>
          <w:jc w:val="center"/>
        </w:trPr>
        <w:tc>
          <w:tcPr>
            <w:tcW w:w="438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6FB9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Улучшение жилищных условий, предоставление </w:t>
            </w:r>
            <w:proofErr w:type="gramStart"/>
            <w:r>
              <w:rPr>
                <w:rFonts w:ascii="Times New Roman" w:hAnsi="Times New Roman"/>
              </w:rPr>
              <w:t>жилого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736FB9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помещения по договору социального найма гражданам, </w:t>
            </w:r>
          </w:p>
          <w:p w:rsidR="00736FB9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состоящим</w:t>
            </w:r>
            <w:proofErr w:type="gramEnd"/>
            <w:r>
              <w:rPr>
                <w:rFonts w:ascii="Times New Roman" w:hAnsi="Times New Roman"/>
              </w:rPr>
              <w:t xml:space="preserve"> на учете в органе местного самоуправления в </w:t>
            </w:r>
          </w:p>
          <w:p w:rsidR="00736FB9" w:rsidRPr="002D0F46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качестве</w:t>
            </w:r>
            <w:proofErr w:type="gramEnd"/>
            <w:r>
              <w:rPr>
                <w:rFonts w:ascii="Times New Roman" w:hAnsi="Times New Roman"/>
              </w:rPr>
              <w:t xml:space="preserve"> нуждающихся в жилых помещениях</w:t>
            </w:r>
          </w:p>
        </w:tc>
        <w:tc>
          <w:tcPr>
            <w:tcW w:w="182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6FB9" w:rsidRPr="00697DE4" w:rsidTr="00736FB9">
        <w:trPr>
          <w:jc w:val="center"/>
        </w:trPr>
        <w:tc>
          <w:tcPr>
            <w:tcW w:w="438" w:type="dxa"/>
            <w:shd w:val="clear" w:color="auto" w:fill="auto"/>
          </w:tcPr>
          <w:p w:rsidR="00736FB9" w:rsidRPr="00736FB9" w:rsidRDefault="00736FB9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736FB9" w:rsidRPr="002D0F46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Выселение из жилища.</w:t>
            </w:r>
          </w:p>
        </w:tc>
        <w:tc>
          <w:tcPr>
            <w:tcW w:w="182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6FB9" w:rsidRPr="00697DE4" w:rsidTr="00736FB9">
        <w:trPr>
          <w:jc w:val="center"/>
        </w:trPr>
        <w:tc>
          <w:tcPr>
            <w:tcW w:w="438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6FB9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Обмен жилых помещений. Оформление договора социального </w:t>
            </w:r>
          </w:p>
          <w:p w:rsidR="00736FB9" w:rsidRPr="002D0F46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найма (найма) жилого помещения</w:t>
            </w:r>
          </w:p>
        </w:tc>
        <w:tc>
          <w:tcPr>
            <w:tcW w:w="182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6FB9" w:rsidRPr="00697DE4" w:rsidTr="00736FB9">
        <w:trPr>
          <w:jc w:val="center"/>
        </w:trPr>
        <w:tc>
          <w:tcPr>
            <w:tcW w:w="438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6FB9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Обследование жилого фонда на предмет пригодности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736FB9" w:rsidRPr="002D0F46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проживания (ветхое и аварийное жилье)</w:t>
            </w:r>
          </w:p>
        </w:tc>
        <w:tc>
          <w:tcPr>
            <w:tcW w:w="182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6FB9" w:rsidRPr="00697DE4" w:rsidTr="00736FB9">
        <w:trPr>
          <w:jc w:val="center"/>
        </w:trPr>
        <w:tc>
          <w:tcPr>
            <w:tcW w:w="438" w:type="dxa"/>
            <w:shd w:val="clear" w:color="auto" w:fill="auto"/>
          </w:tcPr>
          <w:p w:rsidR="00736FB9" w:rsidRPr="00736FB9" w:rsidRDefault="00736FB9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736FB9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жилого помещения по договору </w:t>
            </w:r>
          </w:p>
          <w:p w:rsidR="00736FB9" w:rsidRPr="002D0F46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коммерческого найма</w:t>
            </w:r>
          </w:p>
        </w:tc>
        <w:tc>
          <w:tcPr>
            <w:tcW w:w="182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6FB9" w:rsidRPr="00697DE4" w:rsidTr="00736FB9">
        <w:trPr>
          <w:jc w:val="center"/>
        </w:trPr>
        <w:tc>
          <w:tcPr>
            <w:tcW w:w="438" w:type="dxa"/>
            <w:shd w:val="clear" w:color="auto" w:fill="auto"/>
          </w:tcPr>
          <w:p w:rsidR="00736FB9" w:rsidRPr="00736FB9" w:rsidRDefault="00736FB9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736FB9" w:rsidRPr="002D0F46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Переустройство и (или) перепланировка жилого помещения</w:t>
            </w:r>
          </w:p>
        </w:tc>
        <w:tc>
          <w:tcPr>
            <w:tcW w:w="182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6FB9" w:rsidRPr="00697DE4" w:rsidTr="00736FB9">
        <w:trPr>
          <w:jc w:val="center"/>
        </w:trPr>
        <w:tc>
          <w:tcPr>
            <w:tcW w:w="438" w:type="dxa"/>
            <w:shd w:val="clear" w:color="auto" w:fill="auto"/>
          </w:tcPr>
          <w:p w:rsidR="00736FB9" w:rsidRPr="00736FB9" w:rsidRDefault="00736FB9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736FB9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Эксплуатация и ремонт </w:t>
            </w:r>
            <w:proofErr w:type="gramStart"/>
            <w:r>
              <w:rPr>
                <w:rFonts w:ascii="Times New Roman" w:hAnsi="Times New Roman"/>
              </w:rPr>
              <w:t>государственного</w:t>
            </w:r>
            <w:proofErr w:type="gramEnd"/>
            <w:r>
              <w:rPr>
                <w:rFonts w:ascii="Times New Roman" w:hAnsi="Times New Roman"/>
              </w:rPr>
              <w:t xml:space="preserve">, муниципального и </w:t>
            </w:r>
          </w:p>
          <w:p w:rsidR="00736FB9" w:rsidRPr="002D0F46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ведомственного жилищного фондов</w:t>
            </w:r>
          </w:p>
        </w:tc>
        <w:tc>
          <w:tcPr>
            <w:tcW w:w="182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6FB9" w:rsidRPr="00697DE4" w:rsidTr="00736FB9">
        <w:trPr>
          <w:jc w:val="center"/>
        </w:trPr>
        <w:tc>
          <w:tcPr>
            <w:tcW w:w="438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6FB9" w:rsidRPr="002D0F46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Перебои в водоснабжении.</w:t>
            </w:r>
          </w:p>
        </w:tc>
        <w:tc>
          <w:tcPr>
            <w:tcW w:w="182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6FB9" w:rsidRPr="00697DE4" w:rsidTr="00736FB9">
        <w:trPr>
          <w:jc w:val="center"/>
        </w:trPr>
        <w:tc>
          <w:tcPr>
            <w:tcW w:w="438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6FB9" w:rsidRPr="002D0F46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Перебои в теплоснабжении.</w:t>
            </w:r>
          </w:p>
        </w:tc>
        <w:tc>
          <w:tcPr>
            <w:tcW w:w="182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6FB9" w:rsidRPr="00697DE4" w:rsidTr="00736FB9">
        <w:trPr>
          <w:jc w:val="center"/>
        </w:trPr>
        <w:tc>
          <w:tcPr>
            <w:tcW w:w="438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6FB9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Содержание общего имущества (канализация, вентиляция, </w:t>
            </w:r>
            <w:proofErr w:type="gramEnd"/>
          </w:p>
          <w:p w:rsidR="00736FB9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кровля, ограждающие конструкции, инженерное оборудование, </w:t>
            </w:r>
          </w:p>
          <w:p w:rsidR="00736FB9" w:rsidRPr="002D0F46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места общего пользования, придомовая территория)</w:t>
            </w:r>
          </w:p>
        </w:tc>
        <w:tc>
          <w:tcPr>
            <w:tcW w:w="182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6FB9" w:rsidRPr="00697DE4" w:rsidTr="00736FB9">
        <w:trPr>
          <w:jc w:val="center"/>
        </w:trPr>
        <w:tc>
          <w:tcPr>
            <w:tcW w:w="438" w:type="dxa"/>
            <w:shd w:val="clear" w:color="auto" w:fill="auto"/>
          </w:tcPr>
          <w:p w:rsidR="00736FB9" w:rsidRPr="00736FB9" w:rsidRDefault="00736FB9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736FB9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Разрешение жилищных споров. Ответственность за нарушение </w:t>
            </w:r>
          </w:p>
          <w:p w:rsidR="00736FB9" w:rsidRPr="002D0F46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жилищного законодательства</w:t>
            </w:r>
          </w:p>
        </w:tc>
        <w:tc>
          <w:tcPr>
            <w:tcW w:w="182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6FB9" w:rsidRPr="00697DE4" w:rsidTr="00736FB9">
        <w:trPr>
          <w:jc w:val="center"/>
        </w:trPr>
        <w:tc>
          <w:tcPr>
            <w:tcW w:w="438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6FB9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Оплата коммунальных услуг и электроэнергии, в том числе </w:t>
            </w:r>
          </w:p>
          <w:p w:rsidR="00736FB9" w:rsidRPr="002D0F46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льготы</w:t>
            </w:r>
          </w:p>
        </w:tc>
        <w:tc>
          <w:tcPr>
            <w:tcW w:w="182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6FB9" w:rsidRPr="00697DE4" w:rsidTr="00736FB9">
        <w:trPr>
          <w:jc w:val="center"/>
        </w:trPr>
        <w:tc>
          <w:tcPr>
            <w:tcW w:w="438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6FB9" w:rsidRPr="002D0F46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Распределение жилых помещений, предоставляемых по </w:t>
            </w:r>
            <w:r>
              <w:rPr>
                <w:rFonts w:ascii="Times New Roman" w:hAnsi="Times New Roman"/>
              </w:rPr>
              <w:lastRenderedPageBreak/>
              <w:t>договору социального найма</w:t>
            </w:r>
          </w:p>
        </w:tc>
        <w:tc>
          <w:tcPr>
            <w:tcW w:w="182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6FB9" w:rsidRPr="00697DE4" w:rsidTr="00736FB9">
        <w:trPr>
          <w:jc w:val="center"/>
        </w:trPr>
        <w:tc>
          <w:tcPr>
            <w:tcW w:w="438" w:type="dxa"/>
            <w:shd w:val="clear" w:color="auto" w:fill="auto"/>
          </w:tcPr>
          <w:p w:rsidR="00736FB9" w:rsidRPr="00736FB9" w:rsidRDefault="00736FB9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736FB9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Управляющие организации, товарищества собственников жилья и иные формы управления собственностью</w:t>
            </w:r>
          </w:p>
          <w:p w:rsidR="00736FB9" w:rsidRPr="002D0F46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6FB9" w:rsidRPr="00697DE4" w:rsidTr="00736FB9">
        <w:trPr>
          <w:jc w:val="center"/>
        </w:trPr>
        <w:tc>
          <w:tcPr>
            <w:tcW w:w="438" w:type="dxa"/>
            <w:shd w:val="clear" w:color="auto" w:fill="auto"/>
          </w:tcPr>
          <w:p w:rsidR="00736FB9" w:rsidRPr="00736FB9" w:rsidRDefault="00736FB9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736FB9" w:rsidRPr="00736FB9" w:rsidRDefault="00736FB9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6FB9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829" w:type="dxa"/>
            <w:shd w:val="clear" w:color="auto" w:fill="auto"/>
          </w:tcPr>
          <w:p w:rsidR="00736FB9" w:rsidRPr="00736FB9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36FB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736FB9" w:rsidRPr="00736FB9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36FB9">
              <w:rPr>
                <w:rFonts w:ascii="Times New Roman" w:hAnsi="Times New Roman"/>
                <w:b/>
              </w:rPr>
              <w:t>2</w:t>
            </w:r>
          </w:p>
        </w:tc>
      </w:tr>
      <w:tr w:rsidR="00736FB9" w:rsidRPr="00697DE4" w:rsidTr="00736FB9">
        <w:trPr>
          <w:jc w:val="center"/>
        </w:trPr>
        <w:tc>
          <w:tcPr>
            <w:tcW w:w="438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6195" w:type="dxa"/>
            <w:shd w:val="clear" w:color="auto" w:fill="auto"/>
          </w:tcPr>
          <w:p w:rsidR="00736FB9" w:rsidRPr="002D0F46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Коллективные</w:t>
            </w:r>
          </w:p>
        </w:tc>
        <w:tc>
          <w:tcPr>
            <w:tcW w:w="182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6FB9" w:rsidRPr="00697DE4" w:rsidTr="00736FB9">
        <w:trPr>
          <w:jc w:val="center"/>
        </w:trPr>
        <w:tc>
          <w:tcPr>
            <w:tcW w:w="438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6195" w:type="dxa"/>
            <w:shd w:val="clear" w:color="auto" w:fill="auto"/>
          </w:tcPr>
          <w:p w:rsidR="00736FB9" w:rsidRPr="002D0F46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Повторные - многократные</w:t>
            </w:r>
          </w:p>
        </w:tc>
        <w:tc>
          <w:tcPr>
            <w:tcW w:w="182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6FB9" w:rsidRPr="00697DE4" w:rsidTr="00736FB9">
        <w:trPr>
          <w:jc w:val="center"/>
        </w:trPr>
        <w:tc>
          <w:tcPr>
            <w:tcW w:w="438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6195" w:type="dxa"/>
            <w:shd w:val="clear" w:color="auto" w:fill="auto"/>
          </w:tcPr>
          <w:p w:rsidR="00736FB9" w:rsidRPr="002D0F46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Переданы</w:t>
            </w:r>
            <w:proofErr w:type="gramEnd"/>
            <w:r>
              <w:rPr>
                <w:rFonts w:ascii="Times New Roman" w:hAnsi="Times New Roman"/>
              </w:rPr>
              <w:t xml:space="preserve"> из других органов:</w:t>
            </w:r>
          </w:p>
        </w:tc>
        <w:tc>
          <w:tcPr>
            <w:tcW w:w="182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6FB9" w:rsidRPr="00697DE4" w:rsidTr="00736FB9">
        <w:trPr>
          <w:jc w:val="center"/>
        </w:trPr>
        <w:tc>
          <w:tcPr>
            <w:tcW w:w="438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736FB9" w:rsidRPr="002D0F46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36FB9" w:rsidRPr="00697DE4" w:rsidTr="00736FB9">
        <w:trPr>
          <w:jc w:val="center"/>
        </w:trPr>
        <w:tc>
          <w:tcPr>
            <w:tcW w:w="438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6195" w:type="dxa"/>
            <w:shd w:val="clear" w:color="auto" w:fill="auto"/>
          </w:tcPr>
          <w:p w:rsidR="00736FB9" w:rsidRPr="002D0F46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 рассмотрения:</w:t>
            </w:r>
          </w:p>
        </w:tc>
        <w:tc>
          <w:tcPr>
            <w:tcW w:w="182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736FB9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697DE4" w:rsidRPr="00697DE4" w:rsidTr="00736FB9">
        <w:trPr>
          <w:jc w:val="center"/>
        </w:trPr>
        <w:tc>
          <w:tcPr>
            <w:tcW w:w="438" w:type="dxa"/>
            <w:shd w:val="clear" w:color="auto" w:fill="auto"/>
          </w:tcPr>
          <w:p w:rsidR="00697DE4" w:rsidRPr="00697DE4" w:rsidRDefault="00697DE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97DE4" w:rsidRPr="002D0F46" w:rsidRDefault="00736FB9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разъяснено</w:t>
            </w:r>
          </w:p>
        </w:tc>
        <w:tc>
          <w:tcPr>
            <w:tcW w:w="1829" w:type="dxa"/>
            <w:shd w:val="clear" w:color="auto" w:fill="auto"/>
          </w:tcPr>
          <w:p w:rsidR="00697DE4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697DE4" w:rsidRPr="00697DE4" w:rsidRDefault="00736FB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6E00D0" w:rsidRDefault="006E00D0" w:rsidP="002D0F46"/>
    <w:sectPr w:rsidR="006E0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efaultTabStop w:val="708"/>
  <w:characterSpacingControl w:val="doNotCompress"/>
  <w:compat/>
  <w:rsids>
    <w:rsidRoot w:val="00736FB9"/>
    <w:rsid w:val="002D0F46"/>
    <w:rsid w:val="002D3567"/>
    <w:rsid w:val="005A7F1C"/>
    <w:rsid w:val="005D01E0"/>
    <w:rsid w:val="00697DE4"/>
    <w:rsid w:val="006E00D0"/>
    <w:rsid w:val="00736FB9"/>
    <w:rsid w:val="00937D5E"/>
    <w:rsid w:val="00B23E10"/>
    <w:rsid w:val="00BB2823"/>
    <w:rsid w:val="00BD7269"/>
    <w:rsid w:val="00D54999"/>
    <w:rsid w:val="00E23FE5"/>
    <w:rsid w:val="00F04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DE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v\Desktop\Forms\fSubjectsLe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fSubjectsLet</Template>
  <TotalTime>3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 Владимировна</dc:creator>
  <cp:lastModifiedBy>Филатова Ольга Владимировна</cp:lastModifiedBy>
  <cp:revision>2</cp:revision>
  <dcterms:created xsi:type="dcterms:W3CDTF">2019-03-26T08:46:00Z</dcterms:created>
  <dcterms:modified xsi:type="dcterms:W3CDTF">2019-03-26T08:49:00Z</dcterms:modified>
</cp:coreProperties>
</file>