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240A81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240A81" w:rsidRPr="00697DE4" w:rsidTr="00CD21A9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240A81" w:rsidRPr="00697DE4" w:rsidRDefault="003776B3" w:rsidP="00267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="0026703F">
              <w:rPr>
                <w:rFonts w:ascii="Times New Roman" w:hAnsi="Times New Roman"/>
              </w:rPr>
              <w:t>1.07</w:t>
            </w:r>
            <w:r w:rsidR="00CD483E">
              <w:rPr>
                <w:rFonts w:ascii="Times New Roman" w:hAnsi="Times New Roman"/>
              </w:rPr>
              <w:t>.2016 по 30.0</w:t>
            </w:r>
            <w:r w:rsidR="0026703F">
              <w:rPr>
                <w:rFonts w:ascii="Times New Roman" w:hAnsi="Times New Roman"/>
              </w:rPr>
              <w:t>9</w:t>
            </w:r>
            <w:r w:rsidR="00240A81">
              <w:rPr>
                <w:rFonts w:ascii="Times New Roman" w:hAnsi="Times New Roman"/>
              </w:rPr>
              <w:t>.2016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труда и зарплата в бюджетной сфере и </w:t>
            </w:r>
            <w:r>
              <w:rPr>
                <w:rFonts w:ascii="Times New Roman" w:hAnsi="Times New Roman"/>
              </w:rPr>
              <w:lastRenderedPageBreak/>
              <w:t>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012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E8796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E8796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DA41AD" w:rsidP="00012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94128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941282" w:rsidP="00C82B9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941282" w:rsidP="00C82B9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240A81" w:rsidRPr="00941282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1282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941282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1282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6306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DA41AD" w:rsidP="006306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3776B3" w:rsidRDefault="004C673D" w:rsidP="004C6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012A4E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012A4E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240A81" w:rsidRPr="00E87961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E87961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spellStart"/>
            <w:r>
              <w:rPr>
                <w:rFonts w:ascii="Times New Roman" w:hAnsi="Times New Roman"/>
              </w:rPr>
              <w:t>многоквартных</w:t>
            </w:r>
            <w:proofErr w:type="spellEnd"/>
            <w:r>
              <w:rPr>
                <w:rFonts w:ascii="Times New Roman" w:hAnsi="Times New Roman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3776B3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DA41AD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A41A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DA41AD" w:rsidRDefault="00DA41A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A41AD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4F05E0" w:rsidP="00C82B9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4F05E0" w:rsidP="00C82B9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97DE4" w:rsidRDefault="004C673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9" w:type="dxa"/>
            <w:shd w:val="clear" w:color="auto" w:fill="auto"/>
          </w:tcPr>
          <w:p w:rsidR="00240A81" w:rsidRPr="00697DE4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697DE4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  <w:p w:rsidR="00697DE4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630697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E87961" w:rsidRPr="00697DE4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EA4665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E87961" w:rsidRPr="00697DE4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240A81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Default="006A609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E00D0" w:rsidRDefault="006E00D0" w:rsidP="002D0F46"/>
    <w:sectPr w:rsidR="006E00D0" w:rsidSect="0092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240A81"/>
    <w:rsid w:val="00012A4E"/>
    <w:rsid w:val="00240A81"/>
    <w:rsid w:val="0026703F"/>
    <w:rsid w:val="002D0F46"/>
    <w:rsid w:val="002D3567"/>
    <w:rsid w:val="003776B3"/>
    <w:rsid w:val="004C673D"/>
    <w:rsid w:val="004F05E0"/>
    <w:rsid w:val="005A7F1C"/>
    <w:rsid w:val="005D01E0"/>
    <w:rsid w:val="00630697"/>
    <w:rsid w:val="00697DE4"/>
    <w:rsid w:val="006A6097"/>
    <w:rsid w:val="006E00D0"/>
    <w:rsid w:val="00722144"/>
    <w:rsid w:val="0077788D"/>
    <w:rsid w:val="00794A72"/>
    <w:rsid w:val="007C1A35"/>
    <w:rsid w:val="00920565"/>
    <w:rsid w:val="00937D5E"/>
    <w:rsid w:val="00941282"/>
    <w:rsid w:val="00B23E10"/>
    <w:rsid w:val="00B26DDA"/>
    <w:rsid w:val="00BB2823"/>
    <w:rsid w:val="00BD7269"/>
    <w:rsid w:val="00C56E09"/>
    <w:rsid w:val="00C82B96"/>
    <w:rsid w:val="00CD21A9"/>
    <w:rsid w:val="00CD483E"/>
    <w:rsid w:val="00DA41AD"/>
    <w:rsid w:val="00DD70C5"/>
    <w:rsid w:val="00E23FE5"/>
    <w:rsid w:val="00E87961"/>
    <w:rsid w:val="00EA466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70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18</cp:revision>
  <cp:lastPrinted>2016-04-30T09:12:00Z</cp:lastPrinted>
  <dcterms:created xsi:type="dcterms:W3CDTF">2016-04-30T09:05:00Z</dcterms:created>
  <dcterms:modified xsi:type="dcterms:W3CDTF">2016-11-22T09:40:00Z</dcterms:modified>
</cp:coreProperties>
</file>