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E17039" w:rsidRDefault="00240A81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7039"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E17039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7039">
              <w:rPr>
                <w:rFonts w:ascii="Times New Roman" w:hAnsi="Times New Roman"/>
                <w:b/>
              </w:rPr>
              <w:t>Итого</w:t>
            </w:r>
          </w:p>
        </w:tc>
      </w:tr>
      <w:tr w:rsidR="00240A81" w:rsidRPr="00697DE4" w:rsidTr="00CD21A9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240A81" w:rsidRPr="00E17039" w:rsidRDefault="00203284" w:rsidP="00203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01.10</w:t>
            </w:r>
            <w:r w:rsidR="00AC7DB5" w:rsidRPr="00E17039">
              <w:rPr>
                <w:rFonts w:ascii="Times New Roman" w:hAnsi="Times New Roman"/>
              </w:rPr>
              <w:t>.2017</w:t>
            </w:r>
            <w:r w:rsidR="00240A81" w:rsidRPr="00E17039">
              <w:rPr>
                <w:rFonts w:ascii="Times New Roman" w:hAnsi="Times New Roman"/>
              </w:rPr>
              <w:t xml:space="preserve"> по 3</w:t>
            </w:r>
            <w:r>
              <w:rPr>
                <w:rFonts w:ascii="Times New Roman" w:hAnsi="Times New Roman"/>
              </w:rPr>
              <w:t>1.12</w:t>
            </w:r>
            <w:r w:rsidR="00240A81" w:rsidRPr="00E17039">
              <w:rPr>
                <w:rFonts w:ascii="Times New Roman" w:hAnsi="Times New Roman"/>
              </w:rPr>
              <w:t>.201</w:t>
            </w:r>
            <w:r w:rsidR="00AC7DB5" w:rsidRPr="00E17039">
              <w:rPr>
                <w:rFonts w:ascii="Times New Roman" w:hAnsi="Times New Roman"/>
              </w:rPr>
              <w:t>7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0328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2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0328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труда и зарплата в бюджетной сфере и </w:t>
            </w:r>
            <w:r>
              <w:rPr>
                <w:rFonts w:ascii="Times New Roman" w:hAnsi="Times New Roman"/>
              </w:rPr>
              <w:lastRenderedPageBreak/>
              <w:t>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>
              <w:rPr>
                <w:rFonts w:ascii="Times New Roman" w:hAnsi="Times New Roman"/>
              </w:rPr>
              <w:t>СНИПов</w:t>
            </w:r>
            <w:proofErr w:type="spellEnd"/>
            <w:r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Автостоянки и автопарковки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771522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31EB0" w:rsidP="0077152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231EB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C519EF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771522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за электроэнергию на общедомовые нужды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spellStart"/>
            <w:r>
              <w:rPr>
                <w:rFonts w:ascii="Times New Roman" w:hAnsi="Times New Roman"/>
              </w:rPr>
              <w:t>многоквартных</w:t>
            </w:r>
            <w:proofErr w:type="spellEnd"/>
            <w:r>
              <w:rPr>
                <w:rFonts w:ascii="Times New Roman" w:hAnsi="Times New Roman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A1101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09" w:type="dxa"/>
            <w:shd w:val="clear" w:color="auto" w:fill="auto"/>
          </w:tcPr>
          <w:p w:rsidR="00240A81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E1703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C7DB5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AC7DB5" w:rsidRPr="00697DE4" w:rsidRDefault="00AC7DB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C7DB5" w:rsidRPr="002D0F46" w:rsidRDefault="00AC7DB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AC7DB5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09" w:type="dxa"/>
            <w:shd w:val="clear" w:color="auto" w:fill="auto"/>
          </w:tcPr>
          <w:p w:rsidR="00AC7DB5" w:rsidRPr="00E17039" w:rsidRDefault="008C4154" w:rsidP="00A617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C7DB5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AC7DB5" w:rsidRPr="00697DE4" w:rsidRDefault="00AC7DB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C7DB5" w:rsidRDefault="00AC7DB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поддержано</w:t>
            </w:r>
          </w:p>
          <w:p w:rsidR="00AC7DB5" w:rsidRPr="002D0F46" w:rsidRDefault="00AC7DB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771522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03284" w:rsidRPr="00E17039" w:rsidRDefault="008C415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771522" w:rsidRDefault="008C4154" w:rsidP="00A617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C4154" w:rsidRPr="00E17039" w:rsidRDefault="008C4154" w:rsidP="00A617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C7DB5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AC7DB5" w:rsidRPr="00771522" w:rsidRDefault="00AC7DB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C7DB5" w:rsidRDefault="00AC7DB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AC7DB5" w:rsidRPr="00E17039" w:rsidRDefault="0020328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AC7DB5" w:rsidRPr="00E17039" w:rsidRDefault="008C4154" w:rsidP="00A617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E00D0" w:rsidRDefault="006E00D0" w:rsidP="002D0F46"/>
    <w:sectPr w:rsidR="006E00D0" w:rsidSect="0092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efaultTabStop w:val="708"/>
  <w:characterSpacingControl w:val="doNotCompress"/>
  <w:compat/>
  <w:rsids>
    <w:rsidRoot w:val="00240A81"/>
    <w:rsid w:val="00203284"/>
    <w:rsid w:val="00231EB0"/>
    <w:rsid w:val="00240A81"/>
    <w:rsid w:val="00242FDF"/>
    <w:rsid w:val="002D0F46"/>
    <w:rsid w:val="002D3567"/>
    <w:rsid w:val="003776B3"/>
    <w:rsid w:val="004405C4"/>
    <w:rsid w:val="00565A69"/>
    <w:rsid w:val="005A0D64"/>
    <w:rsid w:val="005A7F1C"/>
    <w:rsid w:val="005D01E0"/>
    <w:rsid w:val="00697DE4"/>
    <w:rsid w:val="006D0A5D"/>
    <w:rsid w:val="006E00D0"/>
    <w:rsid w:val="00771522"/>
    <w:rsid w:val="008C3E38"/>
    <w:rsid w:val="008C4154"/>
    <w:rsid w:val="00920565"/>
    <w:rsid w:val="00937D5E"/>
    <w:rsid w:val="00A11014"/>
    <w:rsid w:val="00A61729"/>
    <w:rsid w:val="00AC7DB5"/>
    <w:rsid w:val="00B23E10"/>
    <w:rsid w:val="00BB2823"/>
    <w:rsid w:val="00BD7269"/>
    <w:rsid w:val="00C519EF"/>
    <w:rsid w:val="00CD21A9"/>
    <w:rsid w:val="00D45FD6"/>
    <w:rsid w:val="00D911BB"/>
    <w:rsid w:val="00DD70C5"/>
    <w:rsid w:val="00E17039"/>
    <w:rsid w:val="00E23FE5"/>
    <w:rsid w:val="00EA009A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A3BE-B9A4-46DC-8F4F-E1FF3715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101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15</cp:revision>
  <cp:lastPrinted>2017-12-14T08:28:00Z</cp:lastPrinted>
  <dcterms:created xsi:type="dcterms:W3CDTF">2016-04-30T09:05:00Z</dcterms:created>
  <dcterms:modified xsi:type="dcterms:W3CDTF">2018-02-07T09:19:00Z</dcterms:modified>
</cp:coreProperties>
</file>