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6153"/>
        <w:gridCol w:w="1821"/>
        <w:gridCol w:w="1106"/>
      </w:tblGrid>
      <w:tr w:rsidR="00697DE4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E878B1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E878B1" w:rsidRPr="00697DE4" w:rsidTr="00A9044E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E878B1" w:rsidRPr="00697DE4" w:rsidRDefault="00E878B1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01.11.2019 по 30.11.2019</w:t>
            </w: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законодательство и иные нормы, содержащие нормы семейного права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оказания услуг связи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Перебои в водоотведении и </w:t>
            </w:r>
            <w:proofErr w:type="spellStart"/>
            <w:r>
              <w:rPr>
                <w:rFonts w:ascii="Times New Roman" w:hAnsi="Times New Roman"/>
              </w:rPr>
              <w:t>канализовании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с твердыми коммунальными отходами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E878B1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878B1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E878B1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E878B1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7DE4" w:rsidRPr="00697DE4" w:rsidTr="00E878B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E878B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E878B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E878B1"/>
    <w:rsid w:val="002D0F46"/>
    <w:rsid w:val="002D3567"/>
    <w:rsid w:val="005A7F1C"/>
    <w:rsid w:val="005D01E0"/>
    <w:rsid w:val="00697DE4"/>
    <w:rsid w:val="006E00D0"/>
    <w:rsid w:val="00937D5E"/>
    <w:rsid w:val="00B23E10"/>
    <w:rsid w:val="00BB2823"/>
    <w:rsid w:val="00BD7269"/>
    <w:rsid w:val="00E23FE5"/>
    <w:rsid w:val="00E878B1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cp:lastPrinted>2020-01-24T09:21:00Z</cp:lastPrinted>
  <dcterms:created xsi:type="dcterms:W3CDTF">2020-01-24T09:21:00Z</dcterms:created>
  <dcterms:modified xsi:type="dcterms:W3CDTF">2020-01-24T09:21:00Z</dcterms:modified>
</cp:coreProperties>
</file>